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E1D60" w14:textId="77777777" w:rsidR="00FB008C" w:rsidRPr="008142F5" w:rsidRDefault="00FB008C" w:rsidP="00FB008C">
      <w:pPr>
        <w:pStyle w:val="Standard"/>
        <w:jc w:val="center"/>
        <w:rPr>
          <w:rFonts w:ascii="Garamond" w:hAnsi="Garamond"/>
          <w:sz w:val="28"/>
        </w:rPr>
      </w:pPr>
      <w:bookmarkStart w:id="0" w:name="_GoBack"/>
      <w:bookmarkEnd w:id="0"/>
      <w:r w:rsidRPr="008142F5">
        <w:rPr>
          <w:rFonts w:ascii="Garamond" w:hAnsi="Garamond" w:cs="Calibri"/>
          <w:b/>
          <w:bCs/>
          <w:sz w:val="28"/>
        </w:rPr>
        <w:t>Modello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>1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>–</w:t>
      </w:r>
      <w:r>
        <w:rPr>
          <w:rFonts w:ascii="Garamond" w:hAnsi="Garamond" w:cs="Calibri"/>
          <w:b/>
          <w:bCs/>
          <w:sz w:val="28"/>
        </w:rPr>
        <w:t xml:space="preserve"> </w:t>
      </w:r>
      <w:r w:rsidRPr="008142F5">
        <w:rPr>
          <w:rFonts w:ascii="Garamond" w:hAnsi="Garamond" w:cs="Calibri"/>
          <w:b/>
          <w:bCs/>
          <w:sz w:val="28"/>
        </w:rPr>
        <w:t>ISTANZA DI PARTECIPAZIONE - DICHIARAZIONE</w:t>
      </w:r>
    </w:p>
    <w:p w14:paraId="1479A486" w14:textId="77777777" w:rsidR="00FB008C" w:rsidRPr="008142F5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14:paraId="19A96872" w14:textId="77777777" w:rsidR="00FB008C" w:rsidRDefault="00FB008C" w:rsidP="004B17CA">
      <w:pPr>
        <w:pStyle w:val="Standard"/>
        <w:ind w:left="5670"/>
        <w:jc w:val="both"/>
        <w:rPr>
          <w:rFonts w:ascii="Garamond" w:hAnsi="Garamond" w:cs="Calibri"/>
          <w:b/>
        </w:rPr>
      </w:pPr>
      <w:r w:rsidRPr="008142F5">
        <w:rPr>
          <w:rFonts w:ascii="Garamond" w:hAnsi="Garamond" w:cs="Calibri"/>
          <w:b/>
        </w:rPr>
        <w:t xml:space="preserve">Al Comune di </w:t>
      </w:r>
      <w:r w:rsidR="004B17CA">
        <w:rPr>
          <w:rFonts w:ascii="Garamond" w:hAnsi="Garamond" w:cs="Calibri"/>
          <w:b/>
        </w:rPr>
        <w:t>Santa Maria la Fossa</w:t>
      </w:r>
    </w:p>
    <w:p w14:paraId="1318A6FF" w14:textId="77777777" w:rsidR="00FB008C" w:rsidRDefault="004B17CA" w:rsidP="004B17CA">
      <w:pPr>
        <w:pStyle w:val="Standard"/>
        <w:ind w:left="5670"/>
        <w:jc w:val="both"/>
        <w:rPr>
          <w:rFonts w:ascii="Garamond" w:hAnsi="Garamond" w:cs="Arial"/>
          <w:color w:val="222222"/>
          <w:shd w:val="clear" w:color="auto" w:fill="FFFFFF"/>
        </w:rPr>
      </w:pPr>
      <w:r>
        <w:rPr>
          <w:rFonts w:ascii="Garamond" w:hAnsi="Garamond" w:cs="Arial"/>
          <w:color w:val="222222"/>
          <w:shd w:val="clear" w:color="auto" w:fill="FFFFFF"/>
        </w:rPr>
        <w:t>Piazza Europa</w:t>
      </w:r>
    </w:p>
    <w:p w14:paraId="33CB465A" w14:textId="77777777" w:rsidR="00FB008C" w:rsidRPr="008142F5" w:rsidRDefault="004B17CA" w:rsidP="004B17CA">
      <w:pPr>
        <w:pStyle w:val="Standard"/>
        <w:ind w:left="5670"/>
        <w:jc w:val="both"/>
        <w:rPr>
          <w:rFonts w:ascii="Garamond" w:hAnsi="Garamond"/>
          <w:b/>
        </w:rPr>
      </w:pPr>
      <w:r>
        <w:rPr>
          <w:rFonts w:ascii="Garamond" w:hAnsi="Garamond" w:cs="Arial"/>
          <w:color w:val="222222"/>
          <w:shd w:val="clear" w:color="auto" w:fill="FFFFFF"/>
        </w:rPr>
        <w:t>81050 SANTA MARIA LA FOSSA</w:t>
      </w:r>
      <w:r w:rsidR="00FB008C" w:rsidRPr="008142F5">
        <w:rPr>
          <w:rFonts w:ascii="Garamond" w:hAnsi="Garamond" w:cs="Arial"/>
          <w:b/>
          <w:color w:val="222222"/>
          <w:shd w:val="clear" w:color="auto" w:fill="FFFFFF"/>
        </w:rPr>
        <w:t xml:space="preserve"> (CE)</w:t>
      </w:r>
    </w:p>
    <w:p w14:paraId="1856A9A3" w14:textId="77777777" w:rsidR="00FB008C" w:rsidRPr="008142F5" w:rsidRDefault="00FB008C" w:rsidP="00FB008C">
      <w:pPr>
        <w:pStyle w:val="Standard"/>
        <w:ind w:left="5954"/>
        <w:jc w:val="both"/>
        <w:rPr>
          <w:rFonts w:ascii="Garamond" w:hAnsi="Garamond"/>
        </w:rPr>
      </w:pPr>
    </w:p>
    <w:p w14:paraId="4FB69BDE" w14:textId="77777777" w:rsidR="00FB008C" w:rsidRPr="008142F5" w:rsidRDefault="004B17CA" w:rsidP="004B17CA">
      <w:pPr>
        <w:pStyle w:val="Standard"/>
        <w:spacing w:after="60"/>
        <w:ind w:left="5670"/>
        <w:rPr>
          <w:rFonts w:ascii="Garamond" w:hAnsi="Garamond" w:cs="Calibri"/>
          <w:b/>
        </w:rPr>
      </w:pPr>
      <w:r>
        <w:rPr>
          <w:rFonts w:ascii="Garamond" w:hAnsi="Garamond"/>
          <w:b/>
        </w:rPr>
        <w:t>Pec:</w:t>
      </w:r>
      <w:hyperlink r:id="rId7" w:history="1">
        <w:r>
          <w:rPr>
            <w:rStyle w:val="Collegamentoipertestuale"/>
            <w:rFonts w:ascii="Garamond" w:hAnsi="Garamond"/>
          </w:rPr>
          <w:t>protocollo.santamarialafossa@asmepec.it</w:t>
        </w:r>
      </w:hyperlink>
    </w:p>
    <w:p w14:paraId="2B8682B2" w14:textId="77777777" w:rsidR="00FB008C" w:rsidRPr="008142F5" w:rsidRDefault="00FB008C" w:rsidP="00FB008C">
      <w:pPr>
        <w:pStyle w:val="Standard"/>
        <w:jc w:val="both"/>
        <w:rPr>
          <w:rFonts w:ascii="Garamond" w:hAnsi="Garamond" w:cs="Calibri"/>
        </w:rPr>
      </w:pPr>
    </w:p>
    <w:p w14:paraId="6250A17B" w14:textId="77777777" w:rsidR="00FB008C" w:rsidRPr="008142F5" w:rsidRDefault="00FB008C" w:rsidP="00FB008C">
      <w:pPr>
        <w:pStyle w:val="Corpotesto"/>
        <w:spacing w:before="52"/>
        <w:ind w:left="2100" w:right="2150"/>
        <w:jc w:val="center"/>
        <w:rPr>
          <w:rFonts w:ascii="Garamond" w:hAnsi="Garamond"/>
          <w:b/>
          <w:sz w:val="28"/>
        </w:rPr>
      </w:pPr>
      <w:r w:rsidRPr="008142F5">
        <w:rPr>
          <w:rFonts w:ascii="Garamond" w:hAnsi="Garamond"/>
          <w:b/>
          <w:sz w:val="28"/>
        </w:rPr>
        <w:t>AVVISO PUBBLICO</w:t>
      </w:r>
    </w:p>
    <w:p w14:paraId="4A4FDC13" w14:textId="77777777" w:rsidR="00FB008C" w:rsidRPr="00AA76FF" w:rsidRDefault="00FB008C" w:rsidP="00FB008C">
      <w:pPr>
        <w:pStyle w:val="Corpotesto"/>
        <w:rPr>
          <w:rFonts w:ascii="Garamond" w:hAnsi="Garamond"/>
        </w:rPr>
      </w:pPr>
    </w:p>
    <w:p w14:paraId="74BAB06C" w14:textId="77777777" w:rsidR="00FB008C" w:rsidRPr="008142F5" w:rsidRDefault="00FB008C" w:rsidP="00FB008C">
      <w:pPr>
        <w:pStyle w:val="Corpotesto"/>
        <w:ind w:right="165"/>
        <w:jc w:val="both"/>
        <w:rPr>
          <w:rFonts w:ascii="Garamond" w:hAnsi="Garamond"/>
          <w:b/>
          <w:sz w:val="24"/>
        </w:rPr>
      </w:pPr>
      <w:r w:rsidRPr="008142F5">
        <w:rPr>
          <w:rFonts w:ascii="Garamond" w:hAnsi="Garamond"/>
          <w:b/>
          <w:sz w:val="24"/>
        </w:rPr>
        <w:t xml:space="preserve">RELATIVO ALLA FORMAZIONE DI UN ELENCO DI PROFESSIONISTI ESTERNI – SHORT LIST – PER L'AFFIDAMENTO DEI SERVIZI ATTINENTI ALL'ARCHITETTURA ED ALL'INGEGNERIA E GLI ALTRI SERVIZI TECNICI PROFESSIONALI DI OO.PP. E ATTIVITÀ TECNICO AMMINISTRATIVE CONNESSE, DI IMPORTO INFERIORE AD € </w:t>
      </w:r>
      <w:r w:rsidR="0017045E">
        <w:rPr>
          <w:rFonts w:ascii="Garamond" w:hAnsi="Garamond"/>
          <w:b/>
          <w:sz w:val="24"/>
        </w:rPr>
        <w:t>75</w:t>
      </w:r>
      <w:r w:rsidRPr="008142F5">
        <w:rPr>
          <w:rFonts w:ascii="Garamond" w:hAnsi="Garamond"/>
          <w:b/>
          <w:sz w:val="24"/>
        </w:rPr>
        <w:t xml:space="preserve">.000,00 E COMPRESO TRA I € </w:t>
      </w:r>
      <w:r w:rsidR="0017045E">
        <w:rPr>
          <w:rFonts w:ascii="Garamond" w:hAnsi="Garamond"/>
          <w:b/>
          <w:sz w:val="24"/>
        </w:rPr>
        <w:t>75</w:t>
      </w:r>
      <w:r w:rsidRPr="008142F5">
        <w:rPr>
          <w:rFonts w:ascii="Garamond" w:hAnsi="Garamond"/>
          <w:b/>
          <w:sz w:val="24"/>
        </w:rPr>
        <w:t>.000,00 E LA SOGLIA COMUNITARIA.</w:t>
      </w:r>
    </w:p>
    <w:p w14:paraId="390F122D" w14:textId="77777777" w:rsidR="00FB008C" w:rsidRPr="008142F5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14:paraId="12391467" w14:textId="77777777" w:rsidR="00FB008C" w:rsidRDefault="00FB008C" w:rsidP="00FB008C">
      <w:pPr>
        <w:pStyle w:val="Standard"/>
        <w:spacing w:after="60"/>
        <w:jc w:val="center"/>
        <w:rPr>
          <w:rFonts w:ascii="Garamond" w:hAnsi="Garamond" w:cs="Calibri"/>
          <w:b/>
        </w:rPr>
      </w:pPr>
    </w:p>
    <w:p w14:paraId="32D074E8" w14:textId="77777777" w:rsidR="00FB008C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14:paraId="0221B8AF" w14:textId="77777777" w:rsidR="00FB008C" w:rsidRPr="00FB008C" w:rsidRDefault="00FB008C" w:rsidP="00FB008C">
      <w:pPr>
        <w:pStyle w:val="Standard"/>
        <w:spacing w:after="60"/>
        <w:rPr>
          <w:rFonts w:ascii="Garamond" w:hAnsi="Garamond" w:cs="Calibri"/>
          <w:b/>
        </w:rPr>
      </w:pPr>
    </w:p>
    <w:p w14:paraId="62B6C13A" w14:textId="77777777" w:rsidR="00FB008C" w:rsidRPr="00FB008C" w:rsidRDefault="00FB008C" w:rsidP="00FB008C">
      <w:pPr>
        <w:pStyle w:val="Standard"/>
        <w:rPr>
          <w:rFonts w:ascii="Garamond" w:hAnsi="Garamond"/>
          <w:b/>
        </w:rPr>
      </w:pPr>
      <w:r w:rsidRPr="00FB008C">
        <w:rPr>
          <w:rFonts w:ascii="Garamond" w:hAnsi="Garamond" w:cs="Calibri"/>
          <w:b/>
        </w:rPr>
        <w:t>Domanda presentata da:</w:t>
      </w:r>
    </w:p>
    <w:p w14:paraId="181FBBFF" w14:textId="77777777" w:rsidR="00FB008C" w:rsidRPr="009055BD" w:rsidRDefault="00FB008C" w:rsidP="00FB008C">
      <w:pPr>
        <w:pStyle w:val="Standard"/>
        <w:rPr>
          <w:rFonts w:ascii="Garamond" w:hAnsi="Garamond" w:cs="Calibri"/>
          <w:b/>
        </w:rPr>
      </w:pPr>
    </w:p>
    <w:p w14:paraId="147BDBAA" w14:textId="77777777"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PROFESSIONISTA SINGOLO</w:t>
      </w:r>
    </w:p>
    <w:p w14:paraId="6EA6BACF" w14:textId="77777777"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PROFESSIONISTA ASSOCIATO</w:t>
      </w:r>
    </w:p>
    <w:p w14:paraId="0D597DEE" w14:textId="77777777"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SOCIETÀ DI PROFESSIONISTI</w:t>
      </w:r>
    </w:p>
    <w:p w14:paraId="3D40C823" w14:textId="77777777"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RAGGRUPPAMENTO TEMPORANEO</w:t>
      </w:r>
    </w:p>
    <w:p w14:paraId="794AB4C9" w14:textId="77777777" w:rsidR="00FB008C" w:rsidRPr="009055BD" w:rsidRDefault="00FB008C" w:rsidP="00FB008C">
      <w:pPr>
        <w:pStyle w:val="Standard"/>
        <w:numPr>
          <w:ilvl w:val="0"/>
          <w:numId w:val="44"/>
        </w:numPr>
        <w:spacing w:after="60" w:line="360" w:lineRule="auto"/>
        <w:ind w:left="709" w:hanging="709"/>
        <w:jc w:val="both"/>
        <w:rPr>
          <w:rFonts w:ascii="Garamond" w:hAnsi="Garamond"/>
          <w:b/>
        </w:rPr>
      </w:pPr>
      <w:r w:rsidRPr="009055BD">
        <w:rPr>
          <w:rFonts w:ascii="Garamond" w:hAnsi="Garamond"/>
          <w:b/>
        </w:rPr>
        <w:t>CONSORZIO</w:t>
      </w:r>
      <w:r>
        <w:rPr>
          <w:rFonts w:ascii="Garamond" w:hAnsi="Garamond" w:cs="Calibri"/>
          <w:b/>
        </w:rPr>
        <w:t xml:space="preserve"> STABILE DI SOCIETÀ</w:t>
      </w:r>
      <w:r w:rsidRPr="009055BD">
        <w:rPr>
          <w:rFonts w:ascii="Garamond" w:hAnsi="Garamond" w:cs="Calibri"/>
          <w:b/>
        </w:rPr>
        <w:t xml:space="preserve"> DI PROFESSIONISTI</w:t>
      </w:r>
    </w:p>
    <w:p w14:paraId="42068D90" w14:textId="77777777" w:rsidR="00472A35" w:rsidRPr="00FB008C" w:rsidRDefault="00472A35" w:rsidP="00FB008C">
      <w:pPr>
        <w:pStyle w:val="Standard"/>
        <w:pageBreakBefore/>
        <w:spacing w:after="120"/>
        <w:rPr>
          <w:rFonts w:ascii="Garamond" w:hAnsi="Garamond" w:cs="Calibri"/>
        </w:rPr>
      </w:pPr>
    </w:p>
    <w:p w14:paraId="1071A19C" w14:textId="77777777"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Il Professionista</w:t>
      </w:r>
      <w:r w:rsidR="00DF50D1">
        <w:rPr>
          <w:rFonts w:ascii="Garamond" w:hAnsi="Garamond" w:cs="Calibri"/>
        </w:rPr>
        <w:t xml:space="preserve"> singolo</w:t>
      </w:r>
      <w:r w:rsidRPr="00FB008C">
        <w:rPr>
          <w:rFonts w:ascii="Garamond" w:hAnsi="Garamond" w:cs="Calibri"/>
        </w:rPr>
        <w:t>:</w:t>
      </w:r>
    </w:p>
    <w:tbl>
      <w:tblPr>
        <w:tblW w:w="9090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472A35" w:rsidRPr="00FB008C" w14:paraId="1811C86F" w14:textId="77777777"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19E68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14:paraId="4036F996" w14:textId="77777777"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</w:t>
            </w:r>
            <w:r w:rsidR="007E6E9D" w:rsidRPr="00FB008C">
              <w:rPr>
                <w:rFonts w:ascii="Garamond" w:hAnsi="Garamond" w:cs="Calibri"/>
              </w:rPr>
              <w:t>esidente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n°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Codice Fiscale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 P.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IVA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Titolo di Studio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Conseguito presso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Classe delle lauree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 voto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con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5D5234">
              <w:rPr>
                <w:rFonts w:ascii="Garamond" w:hAnsi="Garamond" w:cs="Calibri"/>
                <w:u w:val="single"/>
              </w:rPr>
              <w:t xml:space="preserve">         </w:t>
            </w:r>
            <w:r w:rsidR="007E6E9D" w:rsidRPr="00FB008C">
              <w:rPr>
                <w:rFonts w:ascii="Garamond" w:hAnsi="Garamond" w:cs="Calibri"/>
                <w:u w:val="single"/>
              </w:rPr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n°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iscritto</w:t>
            </w:r>
            <w:r w:rsidR="007E6E9D"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 il numero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dal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P.IVA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Cell.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Tel.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6E75B9">
              <w:rPr>
                <w:rFonts w:ascii="Garamond" w:hAnsi="Garamond" w:cs="Calibri"/>
                <w:u w:val="single"/>
              </w:rPr>
              <w:t>_________</w:t>
            </w:r>
          </w:p>
        </w:tc>
      </w:tr>
    </w:tbl>
    <w:p w14:paraId="7D431519" w14:textId="77777777"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Lo Studio Associato:</w:t>
      </w:r>
    </w:p>
    <w:tbl>
      <w:tblPr>
        <w:tblW w:w="9090" w:type="dxa"/>
        <w:tblInd w:w="4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90"/>
      </w:tblGrid>
      <w:tr w:rsidR="00472A35" w:rsidRPr="00FB008C" w14:paraId="6C73A788" w14:textId="77777777">
        <w:tc>
          <w:tcPr>
            <w:tcW w:w="9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D6AED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>_____</w:t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794BCFE6" w14:textId="77777777" w:rsidR="00472A35" w:rsidRPr="00FB008C" w:rsidRDefault="00472A35" w:rsidP="00FB008C">
            <w:pPr>
              <w:pStyle w:val="Standard"/>
              <w:rPr>
                <w:rFonts w:ascii="Garamond" w:hAnsi="Garamond" w:cs="Calibri"/>
              </w:rPr>
            </w:pPr>
          </w:p>
        </w:tc>
      </w:tr>
    </w:tbl>
    <w:p w14:paraId="2BEF0BB6" w14:textId="77777777"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La Società di professionisti:</w:t>
      </w:r>
    </w:p>
    <w:tbl>
      <w:tblPr>
        <w:tblW w:w="9120" w:type="dxa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472A35" w:rsidRPr="00FB008C" w14:paraId="5F760318" w14:textId="77777777">
        <w:tc>
          <w:tcPr>
            <w:tcW w:w="9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0FF9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35"/>
              </w:numPr>
              <w:tabs>
                <w:tab w:val="left" w:pos="177"/>
              </w:tabs>
              <w:spacing w:line="223" w:lineRule="exact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semplice (art. 2251 e ss. c.c.)</w:t>
            </w:r>
          </w:p>
          <w:p w14:paraId="19EE888B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accomandita semplice (art. 2313 e ss. c.c.)</w:t>
            </w:r>
          </w:p>
          <w:p w14:paraId="6EF9021A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a responsabilità limitata</w:t>
            </w:r>
          </w:p>
          <w:p w14:paraId="61D295D5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nome collettivo (art. 2291 e ss. c.c.)</w:t>
            </w:r>
          </w:p>
          <w:p w14:paraId="66CAE5EB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cooperativa (art. 2511 e ss. c.c.)</w:t>
            </w:r>
          </w:p>
          <w:p w14:paraId="10E34489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per azioni</w:t>
            </w:r>
          </w:p>
          <w:p w14:paraId="79C8FF47" w14:textId="77777777"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14:paraId="2EF639E2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37176CF1" w14:textId="77777777"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n°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P.IVA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Iscritta alla C.C.I.A.A. di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in data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con numero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>_______________</w:t>
            </w:r>
            <w:r w:rsidR="007E6E9D" w:rsidRPr="00FB008C">
              <w:rPr>
                <w:rFonts w:ascii="Garamond" w:hAnsi="Garamond" w:cs="Calibri"/>
              </w:rPr>
              <w:t xml:space="preserve">Cell.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Tel.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</w:p>
          <w:p w14:paraId="18BB2B3A" w14:textId="77777777"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</w:tc>
      </w:tr>
    </w:tbl>
    <w:p w14:paraId="4D61A44F" w14:textId="77777777" w:rsidR="00472A35" w:rsidRPr="00FB008C" w:rsidRDefault="007E6E9D" w:rsidP="00FB008C">
      <w:pPr>
        <w:pStyle w:val="Standard"/>
        <w:spacing w:after="120"/>
        <w:rPr>
          <w:rFonts w:ascii="Garamond" w:hAnsi="Garamond"/>
        </w:rPr>
      </w:pPr>
      <w:r w:rsidRPr="00FB008C">
        <w:rPr>
          <w:rFonts w:ascii="Garamond" w:hAnsi="Garamond" w:cs="Calibri"/>
        </w:rPr>
        <w:t>Il raggruppamento temporaneo:</w:t>
      </w:r>
    </w:p>
    <w:tbl>
      <w:tblPr>
        <w:tblW w:w="9120" w:type="dxa"/>
        <w:tblInd w:w="3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20"/>
      </w:tblGrid>
      <w:tr w:rsidR="00472A35" w:rsidRPr="00FB008C" w14:paraId="667A9FFD" w14:textId="77777777">
        <w:tc>
          <w:tcPr>
            <w:tcW w:w="9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93674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Costituito da:</w:t>
            </w:r>
          </w:p>
          <w:p w14:paraId="4EDACC1E" w14:textId="77777777" w:rsidR="00472A35" w:rsidRPr="00FB008C" w:rsidRDefault="00632B2A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</w:t>
            </w:r>
          </w:p>
          <w:p w14:paraId="3AD57BC8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14:paraId="2AFA7C2D" w14:textId="77777777" w:rsidR="00472A35" w:rsidRPr="00FB008C" w:rsidRDefault="00FB008C" w:rsidP="00FB008C">
            <w:pPr>
              <w:pStyle w:val="Standard"/>
              <w:spacing w:after="120"/>
              <w:jc w:val="both"/>
              <w:rPr>
                <w:rFonts w:ascii="Garamond" w:hAnsi="Garamond" w:cs="Calibri"/>
                <w:u w:val="single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_____________</w:t>
            </w:r>
            <w:r w:rsidR="007E6E9D" w:rsidRPr="00FB008C">
              <w:rPr>
                <w:rFonts w:ascii="Garamond" w:hAnsi="Garamond" w:cs="Calibri"/>
              </w:rPr>
              <w:t>alla via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n°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C.F. </w:t>
            </w:r>
            <w:r w:rsidR="007E6E9D"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P.IVA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E-mail: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 xml:space="preserve">PEC: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09589E5B" w14:textId="77777777" w:rsidR="00472A35" w:rsidRPr="00FB008C" w:rsidRDefault="00472A35" w:rsidP="00FB008C">
      <w:pPr>
        <w:pStyle w:val="Standard"/>
        <w:rPr>
          <w:rFonts w:ascii="Garamond" w:hAnsi="Garamond" w:cs="Calibri"/>
        </w:rPr>
      </w:pPr>
    </w:p>
    <w:p w14:paraId="27BFBCB0" w14:textId="77777777" w:rsidR="005D5234" w:rsidRDefault="005D5234" w:rsidP="005D5234">
      <w:pPr>
        <w:jc w:val="center"/>
        <w:rPr>
          <w:b/>
          <w:sz w:val="24"/>
          <w:szCs w:val="24"/>
        </w:rPr>
      </w:pPr>
      <w:r w:rsidRPr="005D5234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H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 xml:space="preserve"> </w:t>
      </w:r>
      <w:r w:rsidRPr="005D5234">
        <w:rPr>
          <w:b/>
          <w:sz w:val="24"/>
          <w:szCs w:val="24"/>
        </w:rPr>
        <w:t>E</w:t>
      </w:r>
    </w:p>
    <w:p w14:paraId="01B66530" w14:textId="77777777" w:rsidR="005D5234" w:rsidRPr="008142F5" w:rsidRDefault="005D5234" w:rsidP="005D5234">
      <w:pPr>
        <w:pStyle w:val="Corpotesto"/>
        <w:ind w:right="165"/>
        <w:jc w:val="both"/>
        <w:rPr>
          <w:rFonts w:ascii="Garamond" w:hAnsi="Garamond"/>
          <w:b/>
          <w:sz w:val="24"/>
        </w:rPr>
      </w:pPr>
      <w:r w:rsidRPr="005D5234">
        <w:rPr>
          <w:rFonts w:ascii="Garamond" w:hAnsi="Garamond"/>
          <w:sz w:val="24"/>
          <w:szCs w:val="24"/>
        </w:rPr>
        <w:t xml:space="preserve">di essere inserito nell’elenco dei professionisti </w:t>
      </w:r>
      <w:r>
        <w:rPr>
          <w:rFonts w:ascii="Garamond" w:hAnsi="Garamond"/>
          <w:sz w:val="24"/>
          <w:szCs w:val="24"/>
        </w:rPr>
        <w:t xml:space="preserve">esterni </w:t>
      </w:r>
      <w:r w:rsidRPr="005D5234">
        <w:rPr>
          <w:rFonts w:ascii="Garamond" w:hAnsi="Garamond"/>
          <w:sz w:val="24"/>
          <w:szCs w:val="24"/>
        </w:rPr>
        <w:t xml:space="preserve">short list – per l'affidamento dei servizi attinenti all'architettura ed all'ingegneria e gli altri servizi tecnici professionali di oo.pp. e attività tecnico amministrative connesse, di importo inferiore ad € </w:t>
      </w:r>
      <w:r w:rsidR="0017045E">
        <w:rPr>
          <w:rFonts w:ascii="Garamond" w:hAnsi="Garamond"/>
          <w:sz w:val="24"/>
          <w:szCs w:val="24"/>
        </w:rPr>
        <w:t>75</w:t>
      </w:r>
      <w:r w:rsidRPr="005D5234">
        <w:rPr>
          <w:rFonts w:ascii="Garamond" w:hAnsi="Garamond"/>
          <w:sz w:val="24"/>
          <w:szCs w:val="24"/>
        </w:rPr>
        <w:t xml:space="preserve">.000,00 e compreso tra i € </w:t>
      </w:r>
      <w:r w:rsidR="0017045E">
        <w:rPr>
          <w:rFonts w:ascii="Garamond" w:hAnsi="Garamond"/>
          <w:sz w:val="24"/>
          <w:szCs w:val="24"/>
        </w:rPr>
        <w:t>75</w:t>
      </w:r>
      <w:r w:rsidRPr="005D5234">
        <w:rPr>
          <w:rFonts w:ascii="Garamond" w:hAnsi="Garamond"/>
          <w:sz w:val="24"/>
          <w:szCs w:val="24"/>
        </w:rPr>
        <w:t>.000,00 e la soglia comunitaria</w:t>
      </w:r>
      <w:r>
        <w:rPr>
          <w:rFonts w:ascii="Garamond" w:hAnsi="Garamond"/>
          <w:sz w:val="24"/>
          <w:szCs w:val="24"/>
        </w:rPr>
        <w:t xml:space="preserve"> </w:t>
      </w:r>
      <w:r w:rsidR="00DF50D1">
        <w:rPr>
          <w:rFonts w:ascii="Garamond" w:hAnsi="Garamond"/>
          <w:sz w:val="24"/>
          <w:szCs w:val="24"/>
        </w:rPr>
        <w:t xml:space="preserve">di cui all’avviso </w:t>
      </w:r>
      <w:r w:rsidR="003C43DE">
        <w:rPr>
          <w:rFonts w:ascii="Garamond" w:hAnsi="Garamond"/>
          <w:sz w:val="24"/>
          <w:szCs w:val="24"/>
        </w:rPr>
        <w:t xml:space="preserve">pubblico prot. </w:t>
      </w:r>
      <w:r w:rsidR="00B91DAA">
        <w:rPr>
          <w:rFonts w:ascii="Garamond" w:hAnsi="Garamond"/>
          <w:sz w:val="24"/>
          <w:szCs w:val="24"/>
        </w:rPr>
        <w:t xml:space="preserve">….. </w:t>
      </w:r>
      <w:r>
        <w:rPr>
          <w:rFonts w:ascii="Garamond" w:hAnsi="Garamond"/>
          <w:sz w:val="24"/>
          <w:szCs w:val="24"/>
        </w:rPr>
        <w:t xml:space="preserve"> del </w:t>
      </w:r>
      <w:r w:rsidR="00B91DAA">
        <w:rPr>
          <w:rFonts w:ascii="Garamond" w:hAnsi="Garamond"/>
          <w:sz w:val="24"/>
          <w:szCs w:val="24"/>
        </w:rPr>
        <w:t>…</w:t>
      </w:r>
      <w:r w:rsidR="003C43DE">
        <w:rPr>
          <w:rFonts w:ascii="Garamond" w:hAnsi="Garamond"/>
          <w:sz w:val="24"/>
          <w:szCs w:val="24"/>
        </w:rPr>
        <w:t>/</w:t>
      </w:r>
      <w:r w:rsidR="00B91DAA">
        <w:rPr>
          <w:rFonts w:ascii="Garamond" w:hAnsi="Garamond"/>
          <w:sz w:val="24"/>
          <w:szCs w:val="24"/>
        </w:rPr>
        <w:t>…</w:t>
      </w:r>
      <w:r w:rsidR="003C43DE">
        <w:rPr>
          <w:rFonts w:ascii="Garamond" w:hAnsi="Garamond"/>
          <w:sz w:val="24"/>
          <w:szCs w:val="24"/>
        </w:rPr>
        <w:t>/202</w:t>
      </w:r>
      <w:r w:rsidR="0017045E">
        <w:rPr>
          <w:rFonts w:ascii="Garamond" w:hAnsi="Garamond"/>
          <w:sz w:val="24"/>
          <w:szCs w:val="24"/>
        </w:rPr>
        <w:t>1</w:t>
      </w:r>
      <w:r w:rsidRPr="005D5234">
        <w:rPr>
          <w:rFonts w:ascii="Garamond" w:hAnsi="Garamond"/>
          <w:sz w:val="24"/>
          <w:szCs w:val="24"/>
        </w:rPr>
        <w:t>.</w:t>
      </w:r>
      <w:r>
        <w:rPr>
          <w:rFonts w:ascii="Garamond" w:hAnsi="Garamond"/>
          <w:sz w:val="24"/>
          <w:szCs w:val="24"/>
        </w:rPr>
        <w:t xml:space="preserve"> </w:t>
      </w:r>
    </w:p>
    <w:p w14:paraId="4D548D39" w14:textId="77777777" w:rsidR="005D5234" w:rsidRDefault="005D5234" w:rsidP="005D5234"/>
    <w:p w14:paraId="3FBA92AF" w14:textId="77777777" w:rsidR="00472A35" w:rsidRPr="005D5234" w:rsidRDefault="007E6E9D" w:rsidP="005D5234">
      <w:pPr>
        <w:jc w:val="both"/>
        <w:rPr>
          <w:rFonts w:ascii="Garamond" w:hAnsi="Garamond"/>
          <w:sz w:val="22"/>
          <w:szCs w:val="22"/>
        </w:rPr>
      </w:pPr>
      <w:r w:rsidRPr="005D5234">
        <w:rPr>
          <w:rFonts w:ascii="Garamond" w:hAnsi="Garamond"/>
          <w:sz w:val="22"/>
          <w:szCs w:val="22"/>
        </w:rPr>
        <w:t>Ai sensi degli articoli 46 e 47 del D.P.R. 445/2000, consapevole delle sanzioni penali previste dall'articolo 76 del D.P.R. n.445/2000, per le ipotesi di falsità in atti e dichiarazioni mendaci ivi indicate,</w:t>
      </w:r>
    </w:p>
    <w:p w14:paraId="739A1F49" w14:textId="77777777" w:rsidR="00472A35" w:rsidRPr="005D5234" w:rsidRDefault="00472A35" w:rsidP="005D5234">
      <w:pPr>
        <w:pStyle w:val="Standard"/>
        <w:jc w:val="both"/>
        <w:rPr>
          <w:rFonts w:ascii="Garamond" w:hAnsi="Garamond" w:cs="Calibri"/>
          <w:sz w:val="22"/>
          <w:szCs w:val="22"/>
        </w:rPr>
      </w:pPr>
    </w:p>
    <w:p w14:paraId="7AAF19F1" w14:textId="77777777" w:rsidR="00472A35" w:rsidRPr="00FB008C" w:rsidRDefault="007E6E9D" w:rsidP="009261A1">
      <w:pPr>
        <w:pStyle w:val="Standard"/>
        <w:spacing w:line="276" w:lineRule="auto"/>
        <w:jc w:val="center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D I C H I A R A</w:t>
      </w:r>
    </w:p>
    <w:p w14:paraId="2A833E72" w14:textId="77777777" w:rsidR="00472A35" w:rsidRPr="00DF50D1" w:rsidRDefault="007E6E9D" w:rsidP="00DF50D1">
      <w:pPr>
        <w:pStyle w:val="Standard"/>
        <w:spacing w:line="276" w:lineRule="auto"/>
        <w:jc w:val="center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(NB: L</w:t>
      </w:r>
      <w:r w:rsidR="00ED437D">
        <w:rPr>
          <w:rFonts w:ascii="Garamond" w:hAnsi="Garamond" w:cs="Calibri"/>
          <w:bCs/>
        </w:rPr>
        <w:t>O</w:t>
      </w:r>
      <w:r w:rsidRPr="00FB008C">
        <w:rPr>
          <w:rFonts w:ascii="Garamond" w:hAnsi="Garamond" w:cs="Calibri"/>
          <w:bCs/>
        </w:rPr>
        <w:t>GGARE o BARRARE I CAMPI CHE INTERESSANO)</w:t>
      </w:r>
    </w:p>
    <w:p w14:paraId="07FF53B0" w14:textId="77777777" w:rsidR="00472A35" w:rsidRPr="00DF50D1" w:rsidRDefault="007E6E9D" w:rsidP="00DF50D1">
      <w:pPr>
        <w:pStyle w:val="Paragrafoelenco"/>
        <w:numPr>
          <w:ilvl w:val="0"/>
          <w:numId w:val="36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non ricorre, nei propri confronti, alcuna delle cause di esclusione di partecipazione alle procedure di affidamento di servizi di cui all’art. 80 del D. Lgs. n.50/2016;</w:t>
      </w:r>
    </w:p>
    <w:p w14:paraId="693A4A39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dei requisiti previsti dal Decreto del Ministero delle Infrastrutture e dei Trasporti n.263 del 2 dicembre 2116 (GU n.36 del 13 febbraio 2017);</w:t>
      </w:r>
    </w:p>
    <w:p w14:paraId="7C3E4AE3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non partecipare contemporaneamente alla presente procedura come singolo e come componente di un raggruppamento di professionisti o società di professionisti, nonché la contemporanea partecipazione a più di un raggruppamento;</w:t>
      </w:r>
    </w:p>
    <w:p w14:paraId="7CCBF307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aver adempiuto agli obblighi In materia di sicurezza e salute sui luoghi di lavoro previsti dalla vigente normativa;</w:t>
      </w:r>
    </w:p>
    <w:p w14:paraId="37374A74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condizioni di regolarità contributiva;</w:t>
      </w:r>
    </w:p>
    <w:p w14:paraId="5F30282B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del titolo di studio previsto per l'espletamento delle prestazioni per le quali si richiede l'iscrizione;</w:t>
      </w:r>
    </w:p>
    <w:p w14:paraId="5581E644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essere in possesso di iscrizione all’albo professionale previsto dalla normativa vigente per l’espletamento delle prestazioni, per le quali si richiede l'iscrizione;</w:t>
      </w:r>
    </w:p>
    <w:p w14:paraId="736BA713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(in caso di persona giuridica): di possedere l’iscrizione al Registro delle Imprese presso la CC</w:t>
      </w:r>
      <w:r w:rsidR="00FB008C">
        <w:rPr>
          <w:rFonts w:ascii="Garamond" w:hAnsi="Garamond" w:cs="Calibri"/>
          <w:bCs/>
        </w:rPr>
        <w:t>.I</w:t>
      </w:r>
      <w:r w:rsidRPr="00FB008C">
        <w:rPr>
          <w:rFonts w:ascii="Garamond" w:hAnsi="Garamond" w:cs="Calibri"/>
          <w:bCs/>
        </w:rPr>
        <w:t>.AA. per l’espletamento delle prestazioni per le quali si richiede l’iscrizione;</w:t>
      </w:r>
    </w:p>
    <w:p w14:paraId="03F58515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di munirsi a propria cura e spese di una polizza assicurativa che garantisca </w:t>
      </w:r>
      <w:r w:rsidR="003F4552">
        <w:rPr>
          <w:rFonts w:ascii="Garamond" w:hAnsi="Garamond" w:cs="Calibri"/>
          <w:bCs/>
        </w:rPr>
        <w:t xml:space="preserve">il Comune di </w:t>
      </w:r>
      <w:r w:rsidR="004B17CA">
        <w:rPr>
          <w:rFonts w:ascii="Garamond" w:hAnsi="Garamond" w:cs="Calibri"/>
          <w:bCs/>
        </w:rPr>
        <w:t>Santa Maria la Fossa</w:t>
      </w:r>
      <w:r w:rsidR="003F4552">
        <w:rPr>
          <w:rFonts w:ascii="Garamond" w:hAnsi="Garamond" w:cs="Calibri"/>
          <w:bCs/>
        </w:rPr>
        <w:t xml:space="preserve"> (CE)</w:t>
      </w:r>
      <w:r w:rsidRPr="00FB008C">
        <w:rPr>
          <w:rFonts w:ascii="Garamond" w:hAnsi="Garamond" w:cs="Calibri"/>
          <w:bCs/>
        </w:rPr>
        <w:t xml:space="preserve"> contro i danni diretti derivanti da errato svolgimento dell’incarico;</w:t>
      </w:r>
    </w:p>
    <w:p w14:paraId="7CFF2FCC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che l’indirizzo di posta elettronica certificata (PEC) cui inviare la corrispondenza relativa al presente Avviso è il seguente: </w:t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  <w:r w:rsidRPr="00FB008C">
        <w:rPr>
          <w:rFonts w:ascii="Garamond" w:hAnsi="Garamond" w:cs="Calibri"/>
          <w:bCs/>
          <w:u w:val="single"/>
        </w:rPr>
        <w:tab/>
      </w:r>
    </w:p>
    <w:p w14:paraId="64D995A6" w14:textId="77777777" w:rsidR="00472A35" w:rsidRPr="00DF50D1" w:rsidRDefault="007E6E9D" w:rsidP="00DF50D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accettare senza condizione o riserva alcuna, tutte le disposizioni e le condizioni d’incarico previste nell’avviso di selezione;</w:t>
      </w:r>
    </w:p>
    <w:p w14:paraId="0A4EFAEB" w14:textId="77777777"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Società di Professionisti e/o Ingegneria) che la Società di professionisti, per quanto riguarda il proprio organigramma, attesta i seguenti dati (titolari, soci, direttori tecnici, amministratori muniti di rappresentanza, soci accomandatari – indicando i nominativi, le qualifiche e altro come in appresso):</w:t>
      </w:r>
    </w:p>
    <w:p w14:paraId="12FCB548" w14:textId="77777777" w:rsidR="002A2388" w:rsidRPr="00FB008C" w:rsidRDefault="002A2388" w:rsidP="00FB008C">
      <w:pPr>
        <w:pStyle w:val="Paragrafoelenco"/>
        <w:ind w:left="0"/>
        <w:rPr>
          <w:rFonts w:ascii="Garamond" w:hAnsi="Garamond"/>
        </w:rPr>
      </w:pPr>
    </w:p>
    <w:tbl>
      <w:tblPr>
        <w:tblW w:w="9015" w:type="dxa"/>
        <w:tblInd w:w="50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5"/>
      </w:tblGrid>
      <w:tr w:rsidR="00472A35" w:rsidRPr="00FB008C" w14:paraId="702EA037" w14:textId="77777777">
        <w:tc>
          <w:tcPr>
            <w:tcW w:w="90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34F92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76D0414B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2E65CF5C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____________</w:t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  <w:r w:rsidR="00632B2A" w:rsidRPr="00FB008C">
              <w:rPr>
                <w:rFonts w:ascii="Garamond" w:hAnsi="Garamond" w:cs="Calibri"/>
              </w:rPr>
              <w:t>____________</w:t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</w:t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</w:t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</w:t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in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  <w:r w:rsidR="002A2388" w:rsidRPr="00FB008C">
              <w:rPr>
                <w:rFonts w:ascii="Garamond" w:hAnsi="Garamond" w:cs="Calibri"/>
              </w:rPr>
              <w:t>____</w:t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  <w:p w14:paraId="12D0D2AB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</w:t>
            </w:r>
            <w:r w:rsidRPr="00FB008C">
              <w:rPr>
                <w:rFonts w:ascii="Garamond" w:hAnsi="Garamond" w:cs="Calibri"/>
              </w:rPr>
              <w:t>P.IVA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  <w:t>_____</w:t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47C563BA" w14:textId="77777777" w:rsidR="009261A1" w:rsidRPr="00FB008C" w:rsidRDefault="009261A1" w:rsidP="00FB008C">
      <w:pPr>
        <w:pStyle w:val="Standard"/>
        <w:rPr>
          <w:rFonts w:ascii="Garamond" w:hAnsi="Garamond" w:cs="Calibri"/>
          <w:bCs/>
        </w:rPr>
      </w:pPr>
    </w:p>
    <w:tbl>
      <w:tblPr>
        <w:tblW w:w="9075" w:type="dxa"/>
        <w:tblInd w:w="4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5"/>
      </w:tblGrid>
      <w:tr w:rsidR="00472A35" w:rsidRPr="00FB008C" w14:paraId="749A74ED" w14:textId="77777777">
        <w:tc>
          <w:tcPr>
            <w:tcW w:w="9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FB93F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76C2AE8E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25AF636A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14:paraId="5485ADA7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="002A2388" w:rsidRPr="00FB008C">
              <w:rPr>
                <w:rFonts w:ascii="Garamond" w:hAnsi="Garamond" w:cs="Calibri"/>
              </w:rPr>
              <w:t>__________</w:t>
            </w:r>
          </w:p>
          <w:p w14:paraId="2763B8D6" w14:textId="77777777" w:rsidR="002A2388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 w:cs="Calibri"/>
                <w:u w:val="single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  <w:p w14:paraId="37B6A310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  <w:r w:rsidRPr="00FB008C">
              <w:rPr>
                <w:rFonts w:ascii="Garamond" w:hAnsi="Garamond" w:cs="Calibri"/>
              </w:rPr>
              <w:t>consede/studio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64849950" w14:textId="77777777"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105" w:type="dxa"/>
        <w:tblInd w:w="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5"/>
      </w:tblGrid>
      <w:tr w:rsidR="00472A35" w:rsidRPr="00FB008C" w14:paraId="4E1CBEF7" w14:textId="77777777"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A7D9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  <w:t>_____</w:t>
            </w:r>
          </w:p>
          <w:p w14:paraId="1DB0B012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1E5F6E72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FB008C">
              <w:rPr>
                <w:rFonts w:ascii="Garamond" w:hAnsi="Garamond" w:cs="Calibri"/>
              </w:rPr>
              <w:t xml:space="preserve"> i</w:t>
            </w:r>
            <w:r w:rsidRPr="00FB008C">
              <w:rPr>
                <w:rFonts w:ascii="Garamond" w:hAnsi="Garamond" w:cs="Calibri"/>
              </w:rPr>
              <w:t xml:space="preserve">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FB008C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3FD6E25F" w14:textId="77777777"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14:paraId="31B72BC8" w14:textId="77777777"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105" w:type="dxa"/>
        <w:tblInd w:w="4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05"/>
      </w:tblGrid>
      <w:tr w:rsidR="00472A35" w:rsidRPr="00FB008C" w14:paraId="7F43ACA9" w14:textId="77777777"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76641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2BBABA3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358660FD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lastRenderedPageBreak/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6243DF08" w14:textId="77777777" w:rsidR="00632B2A" w:rsidRPr="00FB008C" w:rsidRDefault="00632B2A" w:rsidP="00FB008C">
      <w:pPr>
        <w:pStyle w:val="Standard"/>
        <w:rPr>
          <w:rFonts w:ascii="Garamond" w:hAnsi="Garamond" w:cs="Calibri"/>
          <w:bCs/>
        </w:rPr>
      </w:pPr>
    </w:p>
    <w:p w14:paraId="60D017B0" w14:textId="77777777"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lo Studio Associato è composto dai seguenti professionisti:</w:t>
      </w:r>
    </w:p>
    <w:tbl>
      <w:tblPr>
        <w:tblW w:w="926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1"/>
        <w:gridCol w:w="9105"/>
      </w:tblGrid>
      <w:tr w:rsidR="00472A35" w:rsidRPr="00FB008C" w14:paraId="1290F7D4" w14:textId="77777777" w:rsidTr="00ED437D">
        <w:trPr>
          <w:gridBefore w:val="1"/>
          <w:wBefore w:w="161" w:type="dxa"/>
        </w:trPr>
        <w:tc>
          <w:tcPr>
            <w:tcW w:w="91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965A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1879C540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Titolo di Studio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Conseguito presso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con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sede/studio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professionale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9261A1">
              <w:rPr>
                <w:rFonts w:ascii="Garamond" w:hAnsi="Garamond" w:cs="Calibri"/>
                <w:u w:val="single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  <w:tr w:rsidR="00472A35" w:rsidRPr="00FB008C" w14:paraId="1549A766" w14:textId="77777777" w:rsidTr="005D5234">
        <w:tc>
          <w:tcPr>
            <w:tcW w:w="926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02FBE" w14:textId="77777777" w:rsidR="006E75B9" w:rsidRDefault="006E75B9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14:paraId="76B480E9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05C2524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0ADB0300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0F0ED9FD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14:paraId="47CD8139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31E33808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74E959F4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372CD7AF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4E5B19BC" w14:textId="77777777"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17F70DE0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14:paraId="7BDC164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14:paraId="454F7BB5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45A7A2F6" w14:textId="77777777" w:rsidR="007E6E9D" w:rsidRPr="00FB008C" w:rsidRDefault="007E6E9D" w:rsidP="00FB008C">
      <w:pPr>
        <w:rPr>
          <w:rFonts w:ascii="Garamond" w:hAnsi="Garamond"/>
          <w:vanish/>
          <w:sz w:val="24"/>
          <w:szCs w:val="24"/>
        </w:rPr>
      </w:pPr>
    </w:p>
    <w:p w14:paraId="4B2385F7" w14:textId="77777777" w:rsidR="002A2388" w:rsidRPr="00FB008C" w:rsidRDefault="002A2388" w:rsidP="00FB008C">
      <w:pPr>
        <w:rPr>
          <w:rFonts w:ascii="Garamond" w:hAnsi="Garamond"/>
        </w:rPr>
      </w:pPr>
    </w:p>
    <w:p w14:paraId="2CD74353" w14:textId="77777777" w:rsidR="002A2388" w:rsidRPr="00FB008C" w:rsidRDefault="002A2388" w:rsidP="00FB008C">
      <w:pPr>
        <w:rPr>
          <w:rFonts w:ascii="Garamond" w:hAnsi="Garamond"/>
        </w:rPr>
      </w:pPr>
    </w:p>
    <w:tbl>
      <w:tblPr>
        <w:tblW w:w="9266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6"/>
      </w:tblGrid>
      <w:tr w:rsidR="00472A35" w:rsidRPr="00FB008C" w14:paraId="0343E9A8" w14:textId="77777777" w:rsidTr="002A2388">
        <w:tc>
          <w:tcPr>
            <w:tcW w:w="92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EA4E3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53487B38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1EABFC9F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lastRenderedPageBreak/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47071B1B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14:paraId="76A7AF40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19FB1F4A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51EC293B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6BF6A3FB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6FFDD56F" w14:textId="77777777"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77F1E9E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14:paraId="16A7100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221E663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5F6782CF" w14:textId="77777777"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14:paraId="2112228F" w14:textId="77777777"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(in caso di consorzi stabili di cui all’art. 46, lett f) del D. Lgs. n 50/2016 e s. m. i.) che i consorziati per i quali si chiede di poter assumere incarichi/affidamenti sono:</w:t>
      </w:r>
    </w:p>
    <w:p w14:paraId="4FC48CE2" w14:textId="77777777" w:rsidR="00472A35" w:rsidRPr="00FB008C" w:rsidRDefault="007E6E9D" w:rsidP="009261A1">
      <w:pPr>
        <w:pStyle w:val="Paragrafoelenco"/>
        <w:ind w:left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………………………….</w:t>
      </w:r>
    </w:p>
    <w:p w14:paraId="425D9823" w14:textId="77777777" w:rsidR="00472A35" w:rsidRPr="00FB008C" w:rsidRDefault="007E6E9D" w:rsidP="009261A1">
      <w:pPr>
        <w:pStyle w:val="Paragrafoelenco"/>
        <w:ind w:left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………………………….</w:t>
      </w:r>
    </w:p>
    <w:p w14:paraId="1BA24EFC" w14:textId="77777777" w:rsidR="00472A35" w:rsidRPr="00DF50D1" w:rsidRDefault="007E6E9D" w:rsidP="00DF50D1">
      <w:pPr>
        <w:pStyle w:val="Paragrafoelenco"/>
        <w:ind w:left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………………………….</w:t>
      </w:r>
    </w:p>
    <w:p w14:paraId="3CBCCBF9" w14:textId="77777777" w:rsidR="00472A35" w:rsidRPr="00FB008C" w:rsidRDefault="007E6E9D" w:rsidP="009261A1">
      <w:pPr>
        <w:pStyle w:val="Standard"/>
        <w:ind w:left="426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(come di seguito specificato)</w:t>
      </w:r>
    </w:p>
    <w:p w14:paraId="31E9F2AA" w14:textId="77777777"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255" w:type="dxa"/>
        <w:tblInd w:w="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5"/>
      </w:tblGrid>
      <w:tr w:rsidR="00472A35" w:rsidRPr="00FB008C" w14:paraId="6C248D17" w14:textId="77777777">
        <w:tc>
          <w:tcPr>
            <w:tcW w:w="9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F2A1D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37"/>
              </w:numPr>
              <w:tabs>
                <w:tab w:val="left" w:pos="177"/>
              </w:tabs>
              <w:spacing w:line="223" w:lineRule="exact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semplice (art. 2251 e ss. c.c.)</w:t>
            </w:r>
          </w:p>
          <w:p w14:paraId="1BCF89E2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accomandita semplice (art. 2313 e ss. c.c.)</w:t>
            </w:r>
          </w:p>
          <w:p w14:paraId="03E95396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a responsabilità limitata</w:t>
            </w:r>
          </w:p>
          <w:p w14:paraId="2938429D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in nome collettivo (art. 2291 e ss. c.c.)</w:t>
            </w:r>
          </w:p>
          <w:p w14:paraId="6E603F73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cooperativa (art. 2511 e ss. c.c.)</w:t>
            </w:r>
          </w:p>
          <w:p w14:paraId="7D6F0460" w14:textId="77777777" w:rsidR="00472A35" w:rsidRPr="00FB008C" w:rsidRDefault="007E6E9D" w:rsidP="00FB008C">
            <w:pPr>
              <w:pStyle w:val="Standard"/>
              <w:widowControl w:val="0"/>
              <w:numPr>
                <w:ilvl w:val="0"/>
                <w:numId w:val="29"/>
              </w:numPr>
              <w:tabs>
                <w:tab w:val="left" w:pos="177"/>
              </w:tabs>
              <w:spacing w:before="1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società per azioni</w:t>
            </w:r>
          </w:p>
          <w:p w14:paraId="2707E2C5" w14:textId="77777777" w:rsidR="00472A35" w:rsidRPr="00FB008C" w:rsidRDefault="00472A35" w:rsidP="00FB008C">
            <w:pPr>
              <w:pStyle w:val="Standard"/>
              <w:spacing w:after="120"/>
              <w:jc w:val="both"/>
              <w:rPr>
                <w:rFonts w:ascii="Garamond" w:hAnsi="Garamond" w:cs="Calibri"/>
              </w:rPr>
            </w:pPr>
          </w:p>
          <w:p w14:paraId="749357D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Denominazione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539D9664" w14:textId="77777777"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5F9F58A9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n° </w:t>
            </w:r>
          </w:p>
          <w:p w14:paraId="7F193F88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>IVA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06A73314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Iscritta alla C.C.I.A.A. di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in data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con numero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575F44AE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14:paraId="7CDAACCF" w14:textId="77777777" w:rsidR="00472A35" w:rsidRPr="00FB008C" w:rsidRDefault="007E6E9D" w:rsidP="00FB008C">
            <w:pPr>
              <w:pStyle w:val="Standard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514589FD" w14:textId="77777777" w:rsidR="00472A35" w:rsidRPr="00FB008C" w:rsidRDefault="00472A35" w:rsidP="00FB008C">
      <w:pPr>
        <w:pStyle w:val="Standard"/>
        <w:spacing w:after="120"/>
        <w:jc w:val="both"/>
        <w:rPr>
          <w:rFonts w:ascii="Garamond" w:hAnsi="Garamond" w:cs="Calibri"/>
        </w:rPr>
      </w:pPr>
    </w:p>
    <w:p w14:paraId="73CB98A2" w14:textId="77777777" w:rsidR="00472A35" w:rsidRPr="00FB008C" w:rsidRDefault="007E6E9D" w:rsidP="009261A1">
      <w:pPr>
        <w:pStyle w:val="Paragrafoelenco"/>
        <w:numPr>
          <w:ilvl w:val="0"/>
          <w:numId w:val="31"/>
        </w:numPr>
        <w:spacing w:line="276" w:lineRule="auto"/>
        <w:ind w:left="426" w:hanging="426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per i soli raggruppamenti temporanei:</w:t>
      </w:r>
    </w:p>
    <w:p w14:paraId="64AB6401" w14:textId="77777777" w:rsidR="00472A35" w:rsidRPr="00FB008C" w:rsidRDefault="007E6E9D" w:rsidP="00FB008C">
      <w:pPr>
        <w:pStyle w:val="Standard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PER I SOLI MANDANTI:</w:t>
      </w:r>
    </w:p>
    <w:p w14:paraId="1E285C99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di rispettare le prescrizioni previste dal D. Lgs. n.50/2016;</w:t>
      </w:r>
    </w:p>
    <w:p w14:paraId="0D751215" w14:textId="77777777"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 partecipanti al raggruppamento (costituito/costituendo) sono:</w:t>
      </w:r>
    </w:p>
    <w:p w14:paraId="5F436174" w14:textId="77777777" w:rsidR="00472A35" w:rsidRPr="00FB008C" w:rsidRDefault="007E6E9D" w:rsidP="009261A1">
      <w:pPr>
        <w:pStyle w:val="Paragrafoelenco"/>
        <w:ind w:left="567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</w:t>
      </w:r>
      <w:r w:rsidR="003C43DE">
        <w:rPr>
          <w:rFonts w:ascii="Garamond" w:hAnsi="Garamond" w:cs="Calibri"/>
          <w:bCs/>
        </w:rPr>
        <w:t>……….</w:t>
      </w:r>
      <w:r w:rsidRPr="00FB008C">
        <w:rPr>
          <w:rFonts w:ascii="Garamond" w:hAnsi="Garamond" w:cs="Calibri"/>
          <w:bCs/>
        </w:rPr>
        <w:t>……… (indicare</w:t>
      </w:r>
      <w:r w:rsidR="009261A1">
        <w:rPr>
          <w:rFonts w:ascii="Garamond" w:hAnsi="Garamond" w:cs="Calibri"/>
          <w:bCs/>
        </w:rPr>
        <w:t xml:space="preserve"> </w:t>
      </w:r>
      <w:r w:rsidRPr="00FB008C">
        <w:rPr>
          <w:rFonts w:ascii="Garamond" w:hAnsi="Garamond" w:cs="Calibri"/>
          <w:bCs/>
        </w:rPr>
        <w:t>i dati utilizzando le opportune tabelle sopra esposte)</w:t>
      </w:r>
    </w:p>
    <w:p w14:paraId="36FE9754" w14:textId="77777777"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costituito) di avere assunto la forma giuridica dell’associazione temporanea, secondo le vigenti disposizioni di legge;</w:t>
      </w:r>
    </w:p>
    <w:p w14:paraId="6000327A" w14:textId="77777777" w:rsidR="00472A35" w:rsidRPr="00FB008C" w:rsidRDefault="007E6E9D" w:rsidP="009261A1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(nel caso di costituendo) di impegnarsi in caso di aggiudicazione a conferire mandato collettivo speciale con rappresentanza al qualificato come CAPOGRUPPO.</w:t>
      </w:r>
    </w:p>
    <w:p w14:paraId="029D5EAC" w14:textId="77777777" w:rsidR="00472A35" w:rsidRPr="005A0EE4" w:rsidRDefault="007E6E9D" w:rsidP="00FB008C">
      <w:pPr>
        <w:pStyle w:val="Paragrafoelenco"/>
        <w:numPr>
          <w:ilvl w:val="0"/>
          <w:numId w:val="33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lastRenderedPageBreak/>
        <w:t xml:space="preserve"> (nel caso di costituendo) di impegnarsi ad assumere la forma giuridica dell’associazione temporanea, secondo le vigenti disposizioni di legge;</w:t>
      </w:r>
    </w:p>
    <w:p w14:paraId="6A45929F" w14:textId="77777777" w:rsidR="00472A35" w:rsidRPr="00FB008C" w:rsidRDefault="007E6E9D" w:rsidP="00FB008C">
      <w:pPr>
        <w:pStyle w:val="Standard"/>
        <w:rPr>
          <w:rFonts w:ascii="Garamond" w:hAnsi="Garamond"/>
        </w:rPr>
      </w:pPr>
      <w:r w:rsidRPr="00FB008C">
        <w:rPr>
          <w:rFonts w:ascii="Garamond" w:hAnsi="Garamond" w:cs="Calibri"/>
          <w:b/>
          <w:bCs/>
        </w:rPr>
        <w:t>PER IL/LA CAPOGRUPPO:</w:t>
      </w:r>
    </w:p>
    <w:p w14:paraId="0A16C911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il raggruppamento temporaneo di professionisti è costituito da:</w:t>
      </w:r>
    </w:p>
    <w:p w14:paraId="272C397D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…………………………………………………………………………………………………………………………………………………. in qualità di mandanti, che si sono impegnati, in caso di aggiudicazione, a conferire mandato collettivo speciale con rappresentanza al/alla CAPOGRUPPO;</w:t>
      </w:r>
    </w:p>
    <w:p w14:paraId="66A63F9B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 professionisti che svolgeranno i servizi sono quelli di seguito elencati e che le relative qualifiche professionali sono quelle a fianco di ognuno indicate:</w:t>
      </w:r>
    </w:p>
    <w:p w14:paraId="12E31D4A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</w:t>
      </w:r>
    </w:p>
    <w:p w14:paraId="2DE75CA7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…………………………………………………………………</w:t>
      </w:r>
      <w:r w:rsidR="009261A1">
        <w:rPr>
          <w:rFonts w:ascii="Garamond" w:hAnsi="Garamond" w:cs="Calibri"/>
          <w:bCs/>
        </w:rPr>
        <w:t>……………..</w:t>
      </w:r>
      <w:r w:rsidRPr="00FB008C">
        <w:rPr>
          <w:rFonts w:ascii="Garamond" w:hAnsi="Garamond" w:cs="Calibri"/>
          <w:bCs/>
        </w:rPr>
        <w:t>…………………</w:t>
      </w:r>
    </w:p>
    <w:p w14:paraId="1FDA320F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</w:t>
      </w:r>
      <w:r w:rsidR="009261A1">
        <w:rPr>
          <w:rFonts w:ascii="Garamond" w:hAnsi="Garamond" w:cs="Calibri"/>
          <w:bCs/>
        </w:rPr>
        <w:t>……..</w:t>
      </w:r>
      <w:r w:rsidRPr="00FB008C">
        <w:rPr>
          <w:rFonts w:ascii="Garamond" w:hAnsi="Garamond" w:cs="Calibri"/>
          <w:bCs/>
        </w:rPr>
        <w:t>……………………………………………………</w:t>
      </w:r>
    </w:p>
    <w:p w14:paraId="10BF368E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…………………………………………………………………………………………………</w:t>
      </w:r>
    </w:p>
    <w:p w14:paraId="129C958B" w14:textId="77777777"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p w14:paraId="1C21B291" w14:textId="77777777" w:rsidR="00472A35" w:rsidRPr="00FB008C" w:rsidRDefault="007E6E9D" w:rsidP="009261A1">
      <w:pPr>
        <w:pStyle w:val="Paragrafoelenco"/>
        <w:numPr>
          <w:ilvl w:val="0"/>
          <w:numId w:val="39"/>
        </w:numPr>
        <w:ind w:left="567" w:hanging="283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che il/i giovane/i professionista/i abilitato/i all’esercizio alla professione è/sono il/i seguente/i:</w:t>
      </w:r>
    </w:p>
    <w:p w14:paraId="53CC1993" w14:textId="77777777" w:rsidR="00472A35" w:rsidRPr="00FB008C" w:rsidRDefault="00472A35" w:rsidP="00FB008C">
      <w:pPr>
        <w:pStyle w:val="Standard"/>
        <w:rPr>
          <w:rFonts w:ascii="Garamond" w:hAnsi="Garamond" w:cs="Calibri"/>
          <w:bCs/>
        </w:rPr>
      </w:pPr>
    </w:p>
    <w:tbl>
      <w:tblPr>
        <w:tblW w:w="9000" w:type="dxa"/>
        <w:tblInd w:w="5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472A35" w:rsidRPr="00FB008C" w14:paraId="41278206" w14:textId="77777777">
        <w:tc>
          <w:tcPr>
            <w:tcW w:w="9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DFF62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Cognome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Nome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463B2A6B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nato/a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a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>il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66D7203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residente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in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(</w:t>
            </w:r>
            <w:r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Pr="00FB008C">
              <w:rPr>
                <w:rFonts w:ascii="Garamond" w:hAnsi="Garamond" w:cs="Calibri"/>
              </w:rPr>
              <w:t xml:space="preserve">CAP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  <w:p w14:paraId="65FBB38C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</w:p>
          <w:p w14:paraId="0423EC5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Codice Fiscale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P.</w:t>
            </w:r>
            <w:r w:rsidR="009261A1">
              <w:rPr>
                <w:rFonts w:ascii="Garamond" w:hAnsi="Garamond" w:cs="Calibri"/>
              </w:rPr>
              <w:t xml:space="preserve"> </w:t>
            </w:r>
            <w:r w:rsidRPr="00FB008C">
              <w:rPr>
                <w:rFonts w:ascii="Garamond" w:hAnsi="Garamond" w:cs="Calibri"/>
              </w:rPr>
              <w:t xml:space="preserve">IVA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712E56FC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Titolo di Studio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19CC0726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Conseguito presso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433AEB2F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Classe delle lauree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 voto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___________</w:t>
            </w:r>
          </w:p>
          <w:p w14:paraId="465D549F" w14:textId="77777777" w:rsidR="00472A35" w:rsidRPr="00FB008C" w:rsidRDefault="009261A1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C</w:t>
            </w:r>
            <w:r w:rsidR="007E6E9D" w:rsidRPr="00FB008C">
              <w:rPr>
                <w:rFonts w:ascii="Garamond" w:hAnsi="Garamond" w:cs="Calibri"/>
              </w:rPr>
              <w:t>on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sede/studio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>professionale</w:t>
            </w:r>
            <w:r>
              <w:rPr>
                <w:rFonts w:ascii="Garamond" w:hAnsi="Garamond" w:cs="Calibri"/>
              </w:rPr>
              <w:t xml:space="preserve"> </w:t>
            </w:r>
            <w:r w:rsidR="007E6E9D" w:rsidRPr="00FB008C">
              <w:rPr>
                <w:rFonts w:ascii="Garamond" w:hAnsi="Garamond" w:cs="Calibri"/>
              </w:rPr>
              <w:t xml:space="preserve">in 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7E6E9D" w:rsidRPr="00FB008C">
              <w:rPr>
                <w:rFonts w:ascii="Garamond" w:hAnsi="Garamond" w:cs="Calibri"/>
              </w:rPr>
              <w:t>(</w:t>
            </w:r>
            <w:r w:rsidR="007E6E9D" w:rsidRPr="00FB008C">
              <w:rPr>
                <w:rFonts w:ascii="Garamond" w:hAnsi="Garamond" w:cs="Calibri"/>
                <w:u w:val="single"/>
              </w:rPr>
              <w:tab/>
              <w:t>)</w:t>
            </w:r>
            <w:r w:rsidR="007E6E9D" w:rsidRPr="00FB008C">
              <w:rPr>
                <w:rFonts w:ascii="Garamond" w:hAnsi="Garamond" w:cs="Calibri"/>
              </w:rPr>
              <w:t xml:space="preserve">CAP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>______</w:t>
            </w:r>
          </w:p>
          <w:p w14:paraId="05843CD8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alla via</w:t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="002A2388"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n°</w:t>
            </w:r>
            <w:r w:rsidR="002A2388" w:rsidRPr="00FB008C">
              <w:rPr>
                <w:rFonts w:ascii="Garamond" w:hAnsi="Garamond" w:cs="Calibri"/>
              </w:rPr>
              <w:t>____________</w:t>
            </w:r>
          </w:p>
          <w:p w14:paraId="3D1EDF38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>iscritto</w:t>
            </w:r>
            <w:r w:rsidRPr="00FB008C">
              <w:rPr>
                <w:rFonts w:ascii="Garamond" w:hAnsi="Garamond" w:cs="Calibri"/>
              </w:rPr>
              <w:tab/>
              <w:t xml:space="preserve">all’Ordine/Collegio professionale </w:t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  <w:r w:rsidR="00632B2A" w:rsidRPr="00FB008C">
              <w:rPr>
                <w:rFonts w:ascii="Garamond" w:hAnsi="Garamond" w:cs="Calibri"/>
                <w:u w:val="single"/>
              </w:rPr>
              <w:tab/>
            </w:r>
          </w:p>
          <w:p w14:paraId="64663C63" w14:textId="77777777" w:rsidR="00472A35" w:rsidRPr="00FB008C" w:rsidRDefault="007E6E9D" w:rsidP="00FB008C">
            <w:pPr>
              <w:pStyle w:val="Standard"/>
              <w:spacing w:after="120"/>
              <w:jc w:val="both"/>
              <w:rPr>
                <w:rFonts w:ascii="Garamond" w:hAnsi="Garamond"/>
              </w:rPr>
            </w:pPr>
            <w:r w:rsidRPr="00FB008C">
              <w:rPr>
                <w:rFonts w:ascii="Garamond" w:hAnsi="Garamond" w:cs="Calibri"/>
              </w:rPr>
              <w:t xml:space="preserve">con il numero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dal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C.F.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>P.IVA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E-mail: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PEC: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Cell.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</w:rPr>
              <w:t xml:space="preserve">Tel. </w:t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  <w:r w:rsidRPr="00FB008C">
              <w:rPr>
                <w:rFonts w:ascii="Garamond" w:hAnsi="Garamond" w:cs="Calibri"/>
                <w:u w:val="single"/>
              </w:rPr>
              <w:tab/>
            </w:r>
          </w:p>
        </w:tc>
      </w:tr>
    </w:tbl>
    <w:p w14:paraId="23B3F4C7" w14:textId="77777777" w:rsidR="00472A35" w:rsidRPr="009261A1" w:rsidRDefault="009261A1" w:rsidP="00FB008C">
      <w:pPr>
        <w:pStyle w:val="Standard"/>
        <w:rPr>
          <w:rFonts w:ascii="Garamond" w:hAnsi="Garamond" w:cs="Calibri"/>
          <w:bCs/>
        </w:rPr>
      </w:pPr>
      <w:r>
        <w:rPr>
          <w:rFonts w:ascii="Garamond" w:hAnsi="Garamond" w:cs="Calibri"/>
          <w:bCs/>
        </w:rPr>
        <w:t xml:space="preserve">Si </w:t>
      </w:r>
      <w:r w:rsidR="006E75B9">
        <w:rPr>
          <w:rFonts w:ascii="Garamond" w:hAnsi="Garamond" w:cs="Calibri"/>
          <w:bCs/>
        </w:rPr>
        <w:t>dichiara</w:t>
      </w:r>
      <w:r>
        <w:rPr>
          <w:rFonts w:ascii="Garamond" w:hAnsi="Garamond" w:cs="Calibri"/>
          <w:bCs/>
        </w:rPr>
        <w:t>, inoltre</w:t>
      </w:r>
      <w:r w:rsidR="005A0EE4">
        <w:rPr>
          <w:rFonts w:ascii="Garamond" w:hAnsi="Garamond" w:cs="Calibri"/>
          <w:bCs/>
        </w:rPr>
        <w:t>:</w:t>
      </w:r>
    </w:p>
    <w:p w14:paraId="49C22C8A" w14:textId="77777777" w:rsidR="00472A35" w:rsidRPr="00FB008C" w:rsidRDefault="007E6E9D" w:rsidP="009261A1">
      <w:pPr>
        <w:pStyle w:val="Paragrafoelenco"/>
        <w:numPr>
          <w:ilvl w:val="0"/>
          <w:numId w:val="40"/>
        </w:numPr>
        <w:ind w:left="709" w:hanging="425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che i dati inseriti nell’allegato </w:t>
      </w:r>
      <w:r w:rsidR="009261A1">
        <w:rPr>
          <w:rFonts w:ascii="Garamond" w:hAnsi="Garamond" w:cs="Calibri"/>
          <w:bCs/>
        </w:rPr>
        <w:t>Curriculum Professionale</w:t>
      </w:r>
      <w:r w:rsidRPr="00FB008C">
        <w:rPr>
          <w:rFonts w:ascii="Garamond" w:hAnsi="Garamond" w:cs="Calibri"/>
          <w:bCs/>
        </w:rPr>
        <w:t xml:space="preserve"> sono autentici e veritieri;</w:t>
      </w:r>
    </w:p>
    <w:p w14:paraId="39339774" w14:textId="77777777" w:rsidR="00472A35" w:rsidRPr="006E75B9" w:rsidRDefault="007E6E9D" w:rsidP="006E75B9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 xml:space="preserve">di autorizzare </w:t>
      </w:r>
      <w:r w:rsidR="009261A1">
        <w:rPr>
          <w:rFonts w:ascii="Garamond" w:hAnsi="Garamond" w:cs="Calibri"/>
          <w:bCs/>
        </w:rPr>
        <w:t xml:space="preserve">il Comune di </w:t>
      </w:r>
      <w:r w:rsidR="004B17CA">
        <w:rPr>
          <w:rFonts w:ascii="Garamond" w:hAnsi="Garamond" w:cs="Calibri"/>
          <w:bCs/>
        </w:rPr>
        <w:t>Santa Maria la Fossa</w:t>
      </w:r>
      <w:r w:rsidR="009261A1">
        <w:rPr>
          <w:rFonts w:ascii="Garamond" w:hAnsi="Garamond" w:cs="Calibri"/>
          <w:bCs/>
        </w:rPr>
        <w:t xml:space="preserve"> (CE)</w:t>
      </w:r>
      <w:r w:rsidRPr="00FB008C">
        <w:rPr>
          <w:rFonts w:ascii="Garamond" w:hAnsi="Garamond" w:cs="Calibri"/>
          <w:bCs/>
        </w:rPr>
        <w:t>, nella sua qualità di Committente, ai sensi D. Lgs n.196/2003 e successive modifiche ed integrazioni, all’utilizzo dei dati personali del professionista singolo o associato, ovvero della Società di Professionisti e/o Ingegneria, che si rendano firmatari della presente dichiarazione, ai soli fini istituzionali e nell’ambito delle attività previste dalla normativa sugli incarichi.</w:t>
      </w:r>
    </w:p>
    <w:p w14:paraId="0B461782" w14:textId="77777777" w:rsidR="00472A35" w:rsidRPr="00FB008C" w:rsidRDefault="007E6E9D" w:rsidP="009261A1">
      <w:pPr>
        <w:pStyle w:val="Paragrafoelenco"/>
        <w:numPr>
          <w:ilvl w:val="0"/>
          <w:numId w:val="31"/>
        </w:numPr>
        <w:ind w:left="709" w:hanging="425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le seguenti tipologie preferenziali di servizi (</w:t>
      </w:r>
      <w:r w:rsidRPr="00FB008C">
        <w:rPr>
          <w:rFonts w:ascii="Garamond" w:hAnsi="Garamond" w:cs="Calibri"/>
          <w:b/>
          <w:bCs/>
          <w:i/>
          <w:color w:val="FF0000"/>
        </w:rPr>
        <w:t xml:space="preserve">barrare al massimo </w:t>
      </w:r>
      <w:r w:rsidR="007A1CB7">
        <w:rPr>
          <w:rFonts w:ascii="Garamond" w:hAnsi="Garamond" w:cs="Calibri"/>
          <w:b/>
          <w:bCs/>
          <w:i/>
          <w:color w:val="FF0000"/>
        </w:rPr>
        <w:t>cinque</w:t>
      </w:r>
      <w:r w:rsidRPr="00FB008C">
        <w:rPr>
          <w:rFonts w:ascii="Garamond" w:hAnsi="Garamond" w:cs="Calibri"/>
          <w:b/>
          <w:bCs/>
          <w:i/>
          <w:color w:val="FF0000"/>
        </w:rPr>
        <w:t xml:space="preserve"> tipologie</w:t>
      </w:r>
      <w:r w:rsidRPr="00FB008C">
        <w:rPr>
          <w:rFonts w:ascii="Garamond" w:hAnsi="Garamond" w:cs="Calibri"/>
          <w:bCs/>
        </w:rPr>
        <w:t>):</w:t>
      </w:r>
    </w:p>
    <w:p w14:paraId="1B008BF4" w14:textId="77777777" w:rsidR="00472A35" w:rsidRPr="00BE2D87" w:rsidRDefault="007E6E9D" w:rsidP="00BE2D87">
      <w:pPr>
        <w:pStyle w:val="Standard"/>
        <w:pBdr>
          <w:bottom w:val="single" w:sz="4" w:space="1" w:color="00000A"/>
        </w:pBdr>
        <w:jc w:val="center"/>
        <w:rPr>
          <w:rFonts w:ascii="Garamond" w:hAnsi="Garamond" w:cs="Calibri"/>
          <w:b/>
          <w:sz w:val="22"/>
          <w:szCs w:val="22"/>
        </w:rPr>
      </w:pPr>
      <w:r w:rsidRPr="009261A1">
        <w:rPr>
          <w:rFonts w:ascii="Garamond" w:hAnsi="Garamond" w:cs="Calibri"/>
          <w:b/>
          <w:sz w:val="22"/>
          <w:szCs w:val="22"/>
        </w:rPr>
        <w:t>(</w:t>
      </w:r>
      <w:r w:rsidR="003C43DE">
        <w:rPr>
          <w:rFonts w:ascii="Garamond" w:hAnsi="Garamond" w:cs="Calibri"/>
          <w:b/>
          <w:sz w:val="22"/>
          <w:szCs w:val="22"/>
        </w:rPr>
        <w:t>indicare</w:t>
      </w:r>
      <w:r w:rsidRPr="009261A1">
        <w:rPr>
          <w:rFonts w:ascii="Garamond" w:hAnsi="Garamond" w:cs="Calibri"/>
          <w:b/>
          <w:sz w:val="22"/>
          <w:szCs w:val="22"/>
        </w:rPr>
        <w:t xml:space="preserve"> con una X la/</w:t>
      </w:r>
      <w:r w:rsidR="009261A1" w:rsidRPr="009261A1">
        <w:rPr>
          <w:rFonts w:ascii="Garamond" w:hAnsi="Garamond" w:cs="Calibri"/>
          <w:b/>
          <w:sz w:val="22"/>
          <w:szCs w:val="22"/>
        </w:rPr>
        <w:t>l</w:t>
      </w:r>
      <w:r w:rsidRPr="009261A1">
        <w:rPr>
          <w:rFonts w:ascii="Garamond" w:hAnsi="Garamond" w:cs="Calibri"/>
          <w:b/>
          <w:sz w:val="22"/>
          <w:szCs w:val="22"/>
        </w:rPr>
        <w:t>e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sezione/i dell’ambito disciplinare in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cui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si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intende</w:t>
      </w:r>
      <w:r w:rsidR="009261A1" w:rsidRPr="009261A1">
        <w:rPr>
          <w:rFonts w:ascii="Garamond" w:hAnsi="Garamond" w:cs="Calibri"/>
          <w:b/>
          <w:sz w:val="22"/>
          <w:szCs w:val="22"/>
        </w:rPr>
        <w:t xml:space="preserve"> </w:t>
      </w:r>
      <w:r w:rsidRPr="009261A1">
        <w:rPr>
          <w:rFonts w:ascii="Garamond" w:hAnsi="Garamond" w:cs="Calibri"/>
          <w:b/>
          <w:sz w:val="22"/>
          <w:szCs w:val="22"/>
        </w:rPr>
        <w:t>iscriversi)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9"/>
        <w:gridCol w:w="565"/>
        <w:gridCol w:w="8134"/>
      </w:tblGrid>
      <w:tr w:rsidR="00ED437D" w:rsidRPr="00FB008C" w14:paraId="1A884398" w14:textId="77777777" w:rsidTr="00BE2D87"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5CC2E" w14:textId="77777777" w:rsidR="00ED437D" w:rsidRPr="00FB008C" w:rsidRDefault="00ED437D" w:rsidP="009261A1">
            <w:pPr>
              <w:pStyle w:val="TableContents"/>
              <w:tabs>
                <w:tab w:val="left" w:pos="4665"/>
              </w:tabs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1C76F7ED" w14:textId="77777777" w:rsidR="00ED437D" w:rsidRPr="00FB008C" w:rsidRDefault="00ED437D" w:rsidP="00ED437D">
            <w:pPr>
              <w:pStyle w:val="TableContents"/>
              <w:tabs>
                <w:tab w:val="left" w:pos="4665"/>
              </w:tabs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11F247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edili</w:t>
            </w:r>
            <w:r w:rsidR="00BE2D87">
              <w:rPr>
                <w:rFonts w:ascii="Garamond" w:hAnsi="Garamond" w:cs="Times New Roman"/>
              </w:rPr>
              <w:t>:</w:t>
            </w:r>
            <w:r w:rsidRPr="00FB008C">
              <w:rPr>
                <w:rFonts w:ascii="Garamond" w:hAnsi="Garamond" w:cs="Times New Roman"/>
              </w:rPr>
              <w:t xml:space="preserve"> progettazioni e D.L.;</w:t>
            </w:r>
          </w:p>
        </w:tc>
      </w:tr>
      <w:tr w:rsidR="00ED437D" w:rsidRPr="00FB008C" w14:paraId="2C6E6F78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95E1BA" w14:textId="77777777"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29018FA9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1203C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strutturali: progettazioni e D.L.</w:t>
            </w:r>
          </w:p>
        </w:tc>
      </w:tr>
      <w:tr w:rsidR="00ED437D" w:rsidRPr="00FB008C" w14:paraId="140ADC8E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B727FC" w14:textId="77777777"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</w:t>
            </w:r>
            <w:r>
              <w:rPr>
                <w:rFonts w:ascii="Garamond" w:hAnsi="Garamond" w:cs="Times New Roman"/>
                <w:b/>
              </w:rPr>
              <w:t>.</w:t>
            </w:r>
            <w:r w:rsidRPr="00FB008C">
              <w:rPr>
                <w:rFonts w:ascii="Garamond" w:hAnsi="Garamond" w:cs="Times New Roman"/>
                <w:b/>
              </w:rPr>
              <w:t>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4485BCC6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7C3AE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stradali: progettazione e D.L.;</w:t>
            </w:r>
          </w:p>
        </w:tc>
      </w:tr>
      <w:tr w:rsidR="00ED437D" w:rsidRPr="00FB008C" w14:paraId="0992B1FA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BEE1A" w14:textId="77777777"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>
              <w:rPr>
                <w:rFonts w:ascii="Garamond" w:hAnsi="Garamond" w:cs="Times New Roman"/>
                <w:b/>
              </w:rPr>
              <w:t>Sez.</w:t>
            </w:r>
            <w:r w:rsidRPr="00FB008C">
              <w:rPr>
                <w:rFonts w:ascii="Garamond" w:hAnsi="Garamond" w:cs="Times New Roman"/>
                <w:b/>
              </w:rPr>
              <w:t>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67AA5653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EAA2A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di ingegneria naturalistica, geotecnica, idrogeologica ed ambientale: progettazione e D.L.;</w:t>
            </w:r>
          </w:p>
        </w:tc>
      </w:tr>
      <w:tr w:rsidR="00ED437D" w:rsidRPr="00FB008C" w14:paraId="7869907D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27772" w14:textId="77777777"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4E6D3006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D82754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idrauliche/forestali di prevenzione e risanamento:</w:t>
            </w:r>
            <w:r w:rsidR="00BE2D87">
              <w:rPr>
                <w:rFonts w:ascii="Garamond" w:hAnsi="Garamond" w:cs="Times New Roman"/>
              </w:rPr>
              <w:t xml:space="preserve"> </w:t>
            </w:r>
            <w:r w:rsidRPr="00FB008C">
              <w:rPr>
                <w:rFonts w:ascii="Garamond" w:hAnsi="Garamond" w:cs="Times New Roman"/>
              </w:rPr>
              <w:t>progettazione e D.L.;</w:t>
            </w:r>
          </w:p>
        </w:tc>
      </w:tr>
      <w:tr w:rsidR="00ED437D" w:rsidRPr="00FB008C" w14:paraId="3A1A2E61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8F67D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lastRenderedPageBreak/>
              <w:t>Sez.6)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1274BC41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6CED9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Opere di bonifica idraulico ambientale, difesa del suolo e protezione ambientale: progettazione e D.L.;</w:t>
            </w:r>
          </w:p>
        </w:tc>
      </w:tr>
      <w:tr w:rsidR="00ED437D" w:rsidRPr="00FB008C" w14:paraId="79A3D81F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20706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4684251B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9051ED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Beni vincolati del patrimonio storico – culturali:</w:t>
            </w:r>
            <w:r>
              <w:rPr>
                <w:rFonts w:ascii="Garamond" w:hAnsi="Garamond" w:cs="Times New Roman"/>
              </w:rPr>
              <w:t xml:space="preserve"> </w:t>
            </w:r>
            <w:r w:rsidRPr="00FB008C">
              <w:rPr>
                <w:rFonts w:ascii="Garamond" w:hAnsi="Garamond" w:cs="Times New Roman"/>
              </w:rPr>
              <w:t>progettazione e D.L.;</w:t>
            </w:r>
          </w:p>
        </w:tc>
      </w:tr>
      <w:tr w:rsidR="00ED437D" w:rsidRPr="00FB008C" w14:paraId="16D4715D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A7141A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Sez.8)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2DBAE038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895B7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Progettazione e riqualificazione paesaggistica ed ambientale e relativa D.L.;</w:t>
            </w:r>
          </w:p>
        </w:tc>
      </w:tr>
      <w:tr w:rsidR="00ED437D" w:rsidRPr="00FB008C" w14:paraId="780BB25D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DB534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Sez.9)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7BED8379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D9B543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Progettazioni di opere a verde e/o arredo rubano e/o recupero di aree degradate e relativa D.L;</w:t>
            </w:r>
          </w:p>
        </w:tc>
      </w:tr>
      <w:tr w:rsidR="00ED437D" w:rsidRPr="00FB008C" w14:paraId="492F6FD9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C6909E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Sez.10)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23A700E6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DA4900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Progettazione e verifiche in campo acustico, certificazioni e collaudi;</w:t>
            </w:r>
          </w:p>
        </w:tc>
      </w:tr>
      <w:tr w:rsidR="00ED437D" w:rsidRPr="00FB008C" w14:paraId="3E2835FD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2B26C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02E3A3DE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122BD3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Redazioni di studi di fattibilità ambientale e di documenti atti all'espletamento delle procedure di V.I.A., V.A.S., V.I., ecc.</w:t>
            </w:r>
          </w:p>
        </w:tc>
      </w:tr>
      <w:tr w:rsidR="00ED437D" w:rsidRPr="00FB008C" w14:paraId="00CA1434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C10E4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0F10B679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3509EA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Rilievi topografici, planoaltimetrici, fotogrammetrici ed altre pratiche catastali ( visure, accatastamenti, frazionamenti, indagini, verifiche ed accertamenti, perizie di stima, pratiche espropriative)</w:t>
            </w:r>
          </w:p>
        </w:tc>
      </w:tr>
      <w:tr w:rsidR="00ED437D" w:rsidRPr="00FB008C" w14:paraId="52270AE9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75B939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364FB19A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5D237C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Indagini di monitoraggio a supporto della pianificazione e l'analisi territoriale ed ambientale, agro forestale, naturalistico, botanica e zoologica;</w:t>
            </w:r>
          </w:p>
        </w:tc>
      </w:tr>
      <w:tr w:rsidR="00ED437D" w:rsidRPr="00FB008C" w14:paraId="1639B530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DA75B2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5DE1FA77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52880A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Studio preesistenze arboree, arbustive e vegetali anche in relazione a problematiche fitosanitarie e di stabilità, agronomici, difesa suolo, opere a verde e di paesaggistica;</w:t>
            </w:r>
          </w:p>
        </w:tc>
      </w:tr>
      <w:tr w:rsidR="00ED437D" w:rsidRPr="00FB008C" w14:paraId="06E8F8F9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8A5D7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7E2EF3CE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4C29B5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Redazione di report e studi geologici e geotecnici con relative indagini;</w:t>
            </w:r>
          </w:p>
        </w:tc>
      </w:tr>
      <w:tr w:rsidR="00ED437D" w:rsidRPr="00FB008C" w14:paraId="722952AD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4115E" w14:textId="77777777" w:rsidR="00ED437D" w:rsidRPr="00FB008C" w:rsidRDefault="00ED437D" w:rsidP="009261A1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</w:t>
            </w:r>
            <w:r>
              <w:rPr>
                <w:rFonts w:ascii="Garamond" w:hAnsi="Garamond" w:cs="Times New Roman"/>
                <w:b/>
              </w:rPr>
              <w:t xml:space="preserve"> </w:t>
            </w:r>
            <w:r w:rsidRPr="00FB008C">
              <w:rPr>
                <w:rFonts w:ascii="Garamond" w:hAnsi="Garamond" w:cs="Times New Roman"/>
                <w:b/>
              </w:rPr>
              <w:t>16)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5B3B23BB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D69BF2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Altri incarichi in materia di ambiente, natura e territorio ( rientra in tale figura l'esperto botanico, naturalista, florista, Faunista, zoologo, ecologo, Ornitologo, Micologo, Biotecnologo, microbiologo, Parassitologo, Biochimico, Fitopatologo,Entomologo, Zoonomo, Biologo Marino, ed Archeologo; partecipazione a componenti di commissioni ambientali in discipline pertinenti alla Valutazione di Incidenza e similari (es. Scienze Naturali, Scienze Forestali, Scienze Agrarie, Scienze Ambientali, Scienze Biologiche, ecc.).</w:t>
            </w:r>
          </w:p>
        </w:tc>
      </w:tr>
      <w:tr w:rsidR="00ED437D" w:rsidRPr="00FB008C" w14:paraId="696FCEA2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55A6CB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0EEC7B9D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4EDC8D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Coordinamento della sicurezza in fase di progettazione e/o esecuzione dei lavori</w:t>
            </w:r>
          </w:p>
        </w:tc>
      </w:tr>
      <w:tr w:rsidR="00ED437D" w:rsidRPr="00FB008C" w14:paraId="33D52BF7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570CA6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Sez.18)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038CF016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31CD0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Impianti idrosanitari: progettazione e D.L., certificazioni e dichiarazioni di conformità</w:t>
            </w:r>
          </w:p>
        </w:tc>
      </w:tr>
      <w:tr w:rsidR="00ED437D" w:rsidRPr="00FB008C" w14:paraId="38B2E224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047980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Sez.19)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0AB5E404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F92FFC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Impianti elettrici e termici: proge</w:t>
            </w:r>
            <w:r>
              <w:rPr>
                <w:rFonts w:ascii="Garamond" w:hAnsi="Garamond" w:cs="Times New Roman"/>
              </w:rPr>
              <w:t>ttazione e D.L.</w:t>
            </w:r>
            <w:r w:rsidRPr="00FB008C">
              <w:rPr>
                <w:rFonts w:ascii="Garamond" w:hAnsi="Garamond" w:cs="Times New Roman"/>
              </w:rPr>
              <w:t>, certificazioni e dichiarazioni di conformità</w:t>
            </w:r>
          </w:p>
        </w:tc>
      </w:tr>
      <w:tr w:rsidR="00ED437D" w:rsidRPr="00FB008C" w14:paraId="098911BE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A41D7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Sez.20)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55DCA8E0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77611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Calcolo e certificazione energetica</w:t>
            </w:r>
          </w:p>
        </w:tc>
      </w:tr>
      <w:tr w:rsidR="00ED437D" w:rsidRPr="00FB008C" w14:paraId="26ADF172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A55E6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Sez.21)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723E5B60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4779F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Verifica finalizzata alla validazione dei progetti per opere pubbliche</w:t>
            </w:r>
          </w:p>
        </w:tc>
      </w:tr>
      <w:tr w:rsidR="00ED437D" w:rsidRPr="00FB008C" w14:paraId="0B4B4FEA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145E5A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Sez.22)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7A74AEE2" w14:textId="77777777" w:rsidR="00ED437D" w:rsidRPr="00FB008C" w:rsidRDefault="00ED437D" w:rsidP="00ED437D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660E9B" w14:textId="77777777" w:rsidR="00ED437D" w:rsidRPr="00FB008C" w:rsidRDefault="00ED437D" w:rsidP="009261A1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Servizi tecnici di progettazione, direzione lavoro, coordinamento per la sicurezza, collaudi;</w:t>
            </w:r>
          </w:p>
        </w:tc>
      </w:tr>
      <w:tr w:rsidR="006E75B9" w:rsidRPr="00FB008C" w14:paraId="0B0F03B3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5844B" w14:textId="77777777"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FB008C">
              <w:rPr>
                <w:rFonts w:ascii="Garamond" w:hAnsi="Garamond" w:cs="Times New Roman"/>
                <w:b/>
              </w:rPr>
              <w:t>Sez.23)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7CF12B9A" w14:textId="77777777"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2A489" w14:textId="77777777" w:rsidR="006E75B9" w:rsidRPr="00FB008C" w:rsidRDefault="006E75B9" w:rsidP="006E75B9">
            <w:pPr>
              <w:pStyle w:val="TableContents"/>
              <w:ind w:left="127" w:right="140"/>
              <w:jc w:val="both"/>
              <w:rPr>
                <w:rFonts w:ascii="Garamond" w:hAnsi="Garamond" w:cs="Times New Roman"/>
              </w:rPr>
            </w:pPr>
            <w:r w:rsidRPr="00FB008C">
              <w:rPr>
                <w:rFonts w:ascii="Garamond" w:hAnsi="Garamond" w:cs="Times New Roman"/>
              </w:rPr>
              <w:t>Gestione economica finanziaria di progetti integrati;</w:t>
            </w:r>
          </w:p>
        </w:tc>
      </w:tr>
      <w:tr w:rsidR="006E75B9" w:rsidRPr="00FB008C" w14:paraId="2BFAC06E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D9B07" w14:textId="77777777"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24)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570153CD" w14:textId="77777777"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8CDC4" w14:textId="77777777"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Servizi di supporto al RUP</w:t>
            </w:r>
          </w:p>
        </w:tc>
      </w:tr>
      <w:tr w:rsidR="006E75B9" w:rsidRPr="00FB008C" w14:paraId="2D239D87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B508D6" w14:textId="77777777"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25)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3520E185" w14:textId="77777777"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7874BF" w14:textId="77777777"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Strutturali opere in cemento armato, in acciaio, in legno ecc.;</w:t>
            </w:r>
          </w:p>
        </w:tc>
      </w:tr>
      <w:tr w:rsidR="006E75B9" w:rsidRPr="00FB008C" w14:paraId="1D6D5E87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F0B39" w14:textId="77777777"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26)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3B3E78FA" w14:textId="77777777"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B3DE8B" w14:textId="77777777"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tecnico amministrativi;</w:t>
            </w:r>
          </w:p>
        </w:tc>
      </w:tr>
      <w:tr w:rsidR="006E75B9" w:rsidRPr="00FB008C" w14:paraId="6EB72D17" w14:textId="77777777" w:rsidTr="00BE2D87">
        <w:tc>
          <w:tcPr>
            <w:tcW w:w="538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D02754" w14:textId="77777777" w:rsidR="006E75B9" w:rsidRPr="006E75B9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  <w:r w:rsidRPr="006E75B9">
              <w:rPr>
                <w:rFonts w:ascii="Garamond" w:hAnsi="Garamond" w:cs="Times New Roman"/>
                <w:b/>
              </w:rPr>
              <w:t>Sez. 27)</w:t>
            </w:r>
          </w:p>
        </w:tc>
        <w:tc>
          <w:tcPr>
            <w:tcW w:w="290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pct20" w:color="auto" w:fill="auto"/>
            <w:vAlign w:val="center"/>
          </w:tcPr>
          <w:p w14:paraId="57818387" w14:textId="77777777" w:rsidR="006E75B9" w:rsidRPr="00FB008C" w:rsidRDefault="006E75B9" w:rsidP="006E75B9">
            <w:pPr>
              <w:pStyle w:val="TableContents"/>
              <w:rPr>
                <w:rFonts w:ascii="Garamond" w:hAnsi="Garamond" w:cs="Times New Roman"/>
                <w:b/>
              </w:rPr>
            </w:pPr>
          </w:p>
        </w:tc>
        <w:tc>
          <w:tcPr>
            <w:tcW w:w="4172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9FACDC" w14:textId="77777777" w:rsidR="006E75B9" w:rsidRPr="00AA76FF" w:rsidRDefault="006E75B9" w:rsidP="006E75B9">
            <w:pPr>
              <w:pStyle w:val="TableParagraph"/>
              <w:ind w:left="123" w:right="158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Collaudi impiantistici;</w:t>
            </w:r>
          </w:p>
        </w:tc>
      </w:tr>
    </w:tbl>
    <w:p w14:paraId="0449BBE7" w14:textId="77777777" w:rsidR="00472A35" w:rsidRPr="00FB008C" w:rsidRDefault="007E6E9D" w:rsidP="002C3BAB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(in merito requisiti specifici di cui all’art.3 dell'Avviso Pubblico, per la sezione per la quale si chiede l’iscrizione): di essere in possesso:</w:t>
      </w:r>
    </w:p>
    <w:p w14:paraId="1BBA39CD" w14:textId="77777777" w:rsidR="00472A35" w:rsidRPr="00FB008C" w:rsidRDefault="007E6E9D" w:rsidP="002C3BAB">
      <w:pPr>
        <w:pStyle w:val="Paragrafoelenco"/>
        <w:numPr>
          <w:ilvl w:val="1"/>
          <w:numId w:val="41"/>
        </w:numPr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</w:t>
      </w:r>
      <w:r w:rsidR="002C3BAB">
        <w:rPr>
          <w:rFonts w:ascii="Garamond" w:hAnsi="Garamond" w:cs="Calibri"/>
          <w:bCs/>
        </w:rPr>
        <w:t>…………………….</w:t>
      </w:r>
      <w:r w:rsidRPr="00FB008C">
        <w:rPr>
          <w:rFonts w:ascii="Garamond" w:hAnsi="Garamond" w:cs="Calibri"/>
          <w:bCs/>
        </w:rPr>
        <w:t>…</w:t>
      </w:r>
      <w:r w:rsidR="003C43DE">
        <w:rPr>
          <w:rFonts w:ascii="Garamond" w:hAnsi="Garamond" w:cs="Calibri"/>
          <w:bCs/>
        </w:rPr>
        <w:t>..</w:t>
      </w:r>
      <w:r w:rsidRPr="00FB008C">
        <w:rPr>
          <w:rFonts w:ascii="Garamond" w:hAnsi="Garamond" w:cs="Calibri"/>
          <w:bCs/>
        </w:rPr>
        <w:t>.</w:t>
      </w:r>
    </w:p>
    <w:p w14:paraId="52483FBE" w14:textId="77777777" w:rsidR="00472A35" w:rsidRPr="003C43DE" w:rsidRDefault="007E6E9D" w:rsidP="00FB008C">
      <w:pPr>
        <w:pStyle w:val="Paragrafoelenco"/>
        <w:numPr>
          <w:ilvl w:val="1"/>
          <w:numId w:val="34"/>
        </w:numPr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…</w:t>
      </w:r>
      <w:r w:rsidR="002C3BAB">
        <w:rPr>
          <w:rFonts w:ascii="Garamond" w:hAnsi="Garamond" w:cs="Calibri"/>
          <w:bCs/>
        </w:rPr>
        <w:t>……………………</w:t>
      </w:r>
      <w:r w:rsidR="003C43DE">
        <w:rPr>
          <w:rFonts w:ascii="Garamond" w:hAnsi="Garamond" w:cs="Calibri"/>
          <w:bCs/>
        </w:rPr>
        <w:t>….</w:t>
      </w:r>
      <w:r w:rsidRPr="00FB008C">
        <w:rPr>
          <w:rFonts w:ascii="Garamond" w:hAnsi="Garamond" w:cs="Calibri"/>
          <w:bCs/>
        </w:rPr>
        <w:t>…</w:t>
      </w:r>
    </w:p>
    <w:p w14:paraId="38C246CC" w14:textId="77777777" w:rsidR="003C43DE" w:rsidRPr="005A0EE4" w:rsidRDefault="003C43DE" w:rsidP="00FB008C">
      <w:pPr>
        <w:pStyle w:val="Paragrafoelenco"/>
        <w:numPr>
          <w:ilvl w:val="1"/>
          <w:numId w:val="34"/>
        </w:numPr>
        <w:jc w:val="both"/>
        <w:rPr>
          <w:rFonts w:ascii="Garamond" w:hAnsi="Garamond"/>
        </w:rPr>
      </w:pPr>
      <w:r>
        <w:rPr>
          <w:rFonts w:ascii="Garamond" w:hAnsi="Garamond" w:cs="Calibri"/>
          <w:bCs/>
        </w:rPr>
        <w:t>…………………………….</w:t>
      </w:r>
    </w:p>
    <w:p w14:paraId="1022D3BC" w14:textId="77777777" w:rsidR="00472A35" w:rsidRPr="005A0EE4" w:rsidRDefault="007E6E9D" w:rsidP="00FB008C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t>D</w:t>
      </w:r>
      <w:r w:rsidR="002C3BAB">
        <w:rPr>
          <w:rFonts w:ascii="Garamond" w:hAnsi="Garamond" w:cs="Calibri"/>
          <w:bCs/>
        </w:rPr>
        <w:t>i essere consapevole che il Comune</w:t>
      </w:r>
      <w:r w:rsidR="002C3BAB" w:rsidRPr="002C3BAB">
        <w:rPr>
          <w:rFonts w:ascii="Garamond" w:hAnsi="Garamond" w:cs="Calibri"/>
          <w:bCs/>
        </w:rPr>
        <w:t xml:space="preserve"> </w:t>
      </w:r>
      <w:r w:rsidR="002C3BAB">
        <w:rPr>
          <w:rFonts w:ascii="Garamond" w:hAnsi="Garamond" w:cs="Calibri"/>
          <w:bCs/>
        </w:rPr>
        <w:t xml:space="preserve">di </w:t>
      </w:r>
      <w:r w:rsidR="004B17CA">
        <w:rPr>
          <w:rFonts w:ascii="Garamond" w:hAnsi="Garamond" w:cs="Calibri"/>
          <w:bCs/>
        </w:rPr>
        <w:t>Santa Maria la Fossa</w:t>
      </w:r>
      <w:r w:rsidR="002C3BAB">
        <w:rPr>
          <w:rFonts w:ascii="Garamond" w:hAnsi="Garamond" w:cs="Calibri"/>
          <w:bCs/>
        </w:rPr>
        <w:t xml:space="preserve"> (CE) </w:t>
      </w:r>
      <w:r w:rsidRPr="00FB008C">
        <w:rPr>
          <w:rFonts w:ascii="Garamond" w:hAnsi="Garamond" w:cs="Calibri"/>
          <w:bCs/>
        </w:rPr>
        <w:t>potrà verificare quanto dichiarato e che, in caso di dichiarazione non veritiere, potrà procedere immediatamente alla cancellazione dall’elenco e all’applicazione di quanto previsto dall’art. 4 del presente avviso;</w:t>
      </w:r>
    </w:p>
    <w:p w14:paraId="23217BAF" w14:textId="77777777" w:rsidR="00472A35" w:rsidRPr="00FB008C" w:rsidRDefault="007E6E9D" w:rsidP="002C3BAB">
      <w:pPr>
        <w:pStyle w:val="Paragrafoelenco"/>
        <w:numPr>
          <w:ilvl w:val="0"/>
          <w:numId w:val="31"/>
        </w:numPr>
        <w:ind w:left="709" w:hanging="425"/>
        <w:jc w:val="both"/>
        <w:rPr>
          <w:rFonts w:ascii="Garamond" w:hAnsi="Garamond"/>
        </w:rPr>
      </w:pPr>
      <w:r w:rsidRPr="00FB008C">
        <w:rPr>
          <w:rFonts w:ascii="Garamond" w:hAnsi="Garamond" w:cs="Calibri"/>
          <w:bCs/>
        </w:rPr>
        <w:lastRenderedPageBreak/>
        <w:t xml:space="preserve">Di essere a conoscenza dell’obbligo di produrre tutti </w:t>
      </w:r>
      <w:r w:rsidR="002C3BAB">
        <w:rPr>
          <w:rFonts w:ascii="Garamond" w:hAnsi="Garamond" w:cs="Calibri"/>
          <w:bCs/>
        </w:rPr>
        <w:t xml:space="preserve">i certificati che eventualmente il Comune di </w:t>
      </w:r>
      <w:r w:rsidR="004B17CA">
        <w:rPr>
          <w:rFonts w:ascii="Garamond" w:hAnsi="Garamond" w:cs="Calibri"/>
          <w:bCs/>
        </w:rPr>
        <w:t>Santa Maria la Fossa</w:t>
      </w:r>
      <w:r w:rsidR="002C3BAB">
        <w:rPr>
          <w:rFonts w:ascii="Garamond" w:hAnsi="Garamond" w:cs="Calibri"/>
          <w:bCs/>
        </w:rPr>
        <w:t xml:space="preserve"> (CE) </w:t>
      </w:r>
      <w:r w:rsidRPr="00FB008C">
        <w:rPr>
          <w:rFonts w:ascii="Garamond" w:hAnsi="Garamond" w:cs="Calibri"/>
          <w:bCs/>
        </w:rPr>
        <w:t>dovesse richiedere al fine di comprovare le s</w:t>
      </w:r>
      <w:r w:rsidR="003C43DE">
        <w:rPr>
          <w:rFonts w:ascii="Garamond" w:hAnsi="Garamond" w:cs="Calibri"/>
          <w:bCs/>
        </w:rPr>
        <w:t>ituazioni di cui sopra.</w:t>
      </w:r>
    </w:p>
    <w:p w14:paraId="5692BEBE" w14:textId="77777777" w:rsidR="00472A35" w:rsidRPr="00FB008C" w:rsidRDefault="007E6E9D" w:rsidP="00FB008C">
      <w:pPr>
        <w:pStyle w:val="Standard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Allega</w:t>
      </w:r>
      <w:r w:rsidR="006E75B9">
        <w:rPr>
          <w:rFonts w:ascii="Garamond" w:hAnsi="Garamond" w:cs="Calibri"/>
        </w:rPr>
        <w:t xml:space="preserve"> </w:t>
      </w:r>
      <w:r w:rsidRPr="00FB008C">
        <w:rPr>
          <w:rFonts w:ascii="Garamond" w:hAnsi="Garamond" w:cs="Calibri"/>
        </w:rPr>
        <w:t>alla</w:t>
      </w:r>
      <w:r w:rsidR="002C3BAB">
        <w:rPr>
          <w:rFonts w:ascii="Garamond" w:hAnsi="Garamond" w:cs="Calibri"/>
        </w:rPr>
        <w:t xml:space="preserve"> </w:t>
      </w:r>
      <w:r w:rsidRPr="00FB008C">
        <w:rPr>
          <w:rFonts w:ascii="Garamond" w:hAnsi="Garamond" w:cs="Calibri"/>
        </w:rPr>
        <w:t>presente:</w:t>
      </w:r>
    </w:p>
    <w:p w14:paraId="56AC5484" w14:textId="77777777" w:rsidR="00472A35" w:rsidRPr="006E75B9" w:rsidRDefault="002C3BAB" w:rsidP="000F7801">
      <w:pPr>
        <w:pStyle w:val="Paragrafoelenco"/>
        <w:numPr>
          <w:ilvl w:val="0"/>
          <w:numId w:val="45"/>
        </w:numPr>
        <w:ind w:left="709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C</w:t>
      </w:r>
      <w:r w:rsidR="007E6E9D" w:rsidRPr="00FB008C">
        <w:rPr>
          <w:rFonts w:ascii="Garamond" w:hAnsi="Garamond" w:cs="Calibri"/>
        </w:rPr>
        <w:t>opia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del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proprio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documento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di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identità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in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corso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di</w:t>
      </w:r>
      <w:r>
        <w:rPr>
          <w:rFonts w:ascii="Garamond" w:hAnsi="Garamond" w:cs="Calibri"/>
        </w:rPr>
        <w:t xml:space="preserve"> </w:t>
      </w:r>
      <w:r w:rsidR="007E6E9D" w:rsidRPr="00FB008C">
        <w:rPr>
          <w:rFonts w:ascii="Garamond" w:hAnsi="Garamond" w:cs="Calibri"/>
        </w:rPr>
        <w:t>validità;</w:t>
      </w:r>
    </w:p>
    <w:p w14:paraId="2C332F76" w14:textId="77777777" w:rsidR="006E75B9" w:rsidRPr="00FB008C" w:rsidRDefault="006E75B9" w:rsidP="000F7801">
      <w:pPr>
        <w:pStyle w:val="Paragrafoelenco"/>
        <w:numPr>
          <w:ilvl w:val="0"/>
          <w:numId w:val="45"/>
        </w:numPr>
        <w:ind w:left="709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Curriculum professionale </w:t>
      </w:r>
    </w:p>
    <w:p w14:paraId="42B07DBC" w14:textId="77777777" w:rsidR="00472A35" w:rsidRPr="00FB008C" w:rsidRDefault="00472A35" w:rsidP="00FB008C">
      <w:pPr>
        <w:pStyle w:val="Standard"/>
        <w:jc w:val="both"/>
        <w:rPr>
          <w:rFonts w:ascii="Garamond" w:hAnsi="Garamond" w:cs="Calibri"/>
        </w:rPr>
      </w:pPr>
    </w:p>
    <w:p w14:paraId="07D47429" w14:textId="77777777" w:rsidR="00472A35" w:rsidRPr="00FB008C" w:rsidRDefault="007E6E9D" w:rsidP="00FB008C">
      <w:pPr>
        <w:pStyle w:val="Standard"/>
        <w:jc w:val="both"/>
        <w:rPr>
          <w:rFonts w:ascii="Garamond" w:hAnsi="Garamond"/>
        </w:rPr>
      </w:pPr>
      <w:r w:rsidRPr="00FB008C">
        <w:rPr>
          <w:rFonts w:ascii="Garamond" w:hAnsi="Garamond" w:cs="Calibri"/>
        </w:rPr>
        <w:t>Luogo e</w:t>
      </w:r>
      <w:r w:rsidR="002C3BAB">
        <w:rPr>
          <w:rFonts w:ascii="Garamond" w:hAnsi="Garamond" w:cs="Calibri"/>
        </w:rPr>
        <w:t xml:space="preserve"> </w:t>
      </w:r>
      <w:r w:rsidR="003F4552">
        <w:rPr>
          <w:rFonts w:ascii="Garamond" w:hAnsi="Garamond" w:cs="Calibri"/>
        </w:rPr>
        <w:t>data</w:t>
      </w:r>
      <w:r w:rsidR="003C43DE">
        <w:rPr>
          <w:rFonts w:ascii="Garamond" w:hAnsi="Garamond" w:cs="Calibri"/>
        </w:rPr>
        <w:t xml:space="preserve"> ______________________</w:t>
      </w:r>
    </w:p>
    <w:p w14:paraId="7C78FAB8" w14:textId="77777777" w:rsidR="00472A35" w:rsidRPr="00FB008C" w:rsidRDefault="00472A35" w:rsidP="00FB008C">
      <w:pPr>
        <w:pStyle w:val="Standard"/>
        <w:jc w:val="both"/>
        <w:rPr>
          <w:rFonts w:ascii="Garamond" w:hAnsi="Garamond" w:cs="Calibri"/>
        </w:rPr>
      </w:pPr>
    </w:p>
    <w:p w14:paraId="48375D07" w14:textId="77777777" w:rsidR="00472A35" w:rsidRDefault="007E6E9D" w:rsidP="002C3BAB">
      <w:pPr>
        <w:pStyle w:val="Standard"/>
        <w:ind w:left="4536"/>
        <w:jc w:val="center"/>
        <w:rPr>
          <w:rFonts w:ascii="Garamond" w:hAnsi="Garamond" w:cs="Calibri"/>
        </w:rPr>
      </w:pPr>
      <w:r w:rsidRPr="00FB008C">
        <w:rPr>
          <w:rFonts w:ascii="Garamond" w:hAnsi="Garamond" w:cs="Calibri"/>
        </w:rPr>
        <w:t>FIRMA</w:t>
      </w:r>
    </w:p>
    <w:p w14:paraId="0EF8BCDF" w14:textId="77777777" w:rsidR="003C43DE" w:rsidRPr="00FB008C" w:rsidRDefault="003C43DE" w:rsidP="002C3BAB">
      <w:pPr>
        <w:pStyle w:val="Standard"/>
        <w:ind w:left="4536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_______________________</w:t>
      </w:r>
    </w:p>
    <w:sectPr w:rsidR="003C43DE" w:rsidRPr="00FB008C" w:rsidSect="005D5234">
      <w:pgSz w:w="11906" w:h="16838"/>
      <w:pgMar w:top="756" w:right="1134" w:bottom="1134" w:left="1134" w:header="709" w:footer="6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25A21B" w14:textId="77777777" w:rsidR="00E33DBF" w:rsidRDefault="00E33DBF">
      <w:r>
        <w:separator/>
      </w:r>
    </w:p>
  </w:endnote>
  <w:endnote w:type="continuationSeparator" w:id="0">
    <w:p w14:paraId="53109696" w14:textId="77777777" w:rsidR="00E33DBF" w:rsidRDefault="00E3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7A692" w14:textId="77777777" w:rsidR="00E33DBF" w:rsidRDefault="00E33DBF">
      <w:r>
        <w:rPr>
          <w:color w:val="000000"/>
        </w:rPr>
        <w:separator/>
      </w:r>
    </w:p>
  </w:footnote>
  <w:footnote w:type="continuationSeparator" w:id="0">
    <w:p w14:paraId="668CEF02" w14:textId="77777777" w:rsidR="00E33DBF" w:rsidRDefault="00E3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83CAF"/>
    <w:multiLevelType w:val="multilevel"/>
    <w:tmpl w:val="A0740C34"/>
    <w:styleLink w:val="WWNum30"/>
    <w:lvl w:ilvl="0">
      <w:numFmt w:val="bullet"/>
      <w:lvlText w:val="□"/>
      <w:lvlJc w:val="left"/>
      <w:rPr>
        <w:rFonts w:ascii="Arial" w:eastAsia="Arial" w:hAnsi="Arial" w:cs="Arial"/>
        <w:w w:val="10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6BB55FE"/>
    <w:multiLevelType w:val="multilevel"/>
    <w:tmpl w:val="81482F9C"/>
    <w:styleLink w:val="WWNum19"/>
    <w:lvl w:ilvl="0">
      <w:numFmt w:val="bullet"/>
      <w:lvlText w:val="-"/>
      <w:lvlJc w:val="left"/>
      <w:rPr>
        <w:b w:val="0"/>
        <w:w w:val="101"/>
        <w:sz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72662D2"/>
    <w:multiLevelType w:val="multilevel"/>
    <w:tmpl w:val="CBAAB7EA"/>
    <w:styleLink w:val="WWNum33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76B461D"/>
    <w:multiLevelType w:val="multilevel"/>
    <w:tmpl w:val="F8708484"/>
    <w:styleLink w:val="WWNum3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7AD1781"/>
    <w:multiLevelType w:val="multilevel"/>
    <w:tmpl w:val="A9385412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08E9164F"/>
    <w:multiLevelType w:val="multilevel"/>
    <w:tmpl w:val="1F0C62FE"/>
    <w:styleLink w:val="WWNum2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9442477"/>
    <w:multiLevelType w:val="multilevel"/>
    <w:tmpl w:val="5E4E411C"/>
    <w:styleLink w:val="WWNum2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0B76592E"/>
    <w:multiLevelType w:val="multilevel"/>
    <w:tmpl w:val="1450953C"/>
    <w:styleLink w:val="WWNum9"/>
    <w:lvl w:ilvl="0">
      <w:numFmt w:val="bullet"/>
      <w:lvlText w:val="–"/>
      <w:lvlJc w:val="left"/>
      <w:rPr>
        <w:rFonts w:eastAsia="SimSu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18361312"/>
    <w:multiLevelType w:val="multilevel"/>
    <w:tmpl w:val="B8FE55D4"/>
    <w:styleLink w:val="WWNum29"/>
    <w:lvl w:ilvl="0">
      <w:numFmt w:val="bullet"/>
      <w:lvlText w:val="□"/>
      <w:lvlJc w:val="left"/>
      <w:rPr>
        <w:rFonts w:ascii="Arial" w:eastAsia="Arial" w:hAnsi="Arial" w:cs="Arial"/>
        <w:w w:val="10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19493687"/>
    <w:multiLevelType w:val="hybridMultilevel"/>
    <w:tmpl w:val="48185788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D515F48"/>
    <w:multiLevelType w:val="multilevel"/>
    <w:tmpl w:val="4F784798"/>
    <w:styleLink w:val="WWNum18"/>
    <w:lvl w:ilvl="0">
      <w:start w:val="1"/>
      <w:numFmt w:val="lowerLetter"/>
      <w:lvlText w:val="%1)"/>
      <w:lvlJc w:val="left"/>
      <w:rPr>
        <w:rFonts w:cs="Times New Roman"/>
        <w:b w:val="0"/>
        <w:bCs w:val="0"/>
        <w:spacing w:val="-1"/>
        <w:w w:val="101"/>
        <w:sz w:val="23"/>
        <w:szCs w:val="23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1E5133D3"/>
    <w:multiLevelType w:val="multilevel"/>
    <w:tmpl w:val="C5F4CB98"/>
    <w:styleLink w:val="WWNum2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3CA4051"/>
    <w:multiLevelType w:val="multilevel"/>
    <w:tmpl w:val="332C685A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49E7FB6"/>
    <w:multiLevelType w:val="multilevel"/>
    <w:tmpl w:val="73028C70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>
    <w:nsid w:val="2A37314B"/>
    <w:multiLevelType w:val="multilevel"/>
    <w:tmpl w:val="ADB20396"/>
    <w:styleLink w:val="WWNum21"/>
    <w:lvl w:ilvl="0">
      <w:start w:val="1"/>
      <w:numFmt w:val="upperLetter"/>
      <w:lvlText w:val="%1)"/>
      <w:lvlJc w:val="left"/>
      <w:rPr>
        <w:rFonts w:cs="Arial"/>
        <w:b w:val="0"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>
    <w:nsid w:val="2DF42FFA"/>
    <w:multiLevelType w:val="multilevel"/>
    <w:tmpl w:val="B18E35F6"/>
    <w:styleLink w:val="WWNum27"/>
    <w:lvl w:ilvl="0">
      <w:numFmt w:val="bullet"/>
      <w:lvlText w:val="-"/>
      <w:lvlJc w:val="left"/>
      <w:rPr>
        <w:rFonts w:ascii="Calibri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32675E61"/>
    <w:multiLevelType w:val="multilevel"/>
    <w:tmpl w:val="DE8E799A"/>
    <w:styleLink w:val="WWNum2"/>
    <w:lvl w:ilvl="0">
      <w:numFmt w:val="bullet"/>
      <w:lvlText w:val="–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36A1CBA"/>
    <w:multiLevelType w:val="hybridMultilevel"/>
    <w:tmpl w:val="62F6D510"/>
    <w:lvl w:ilvl="0" w:tplc="E974CE22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7E6359E"/>
    <w:multiLevelType w:val="multilevel"/>
    <w:tmpl w:val="1A50E708"/>
    <w:styleLink w:val="WWNum31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3A8010F5"/>
    <w:multiLevelType w:val="multilevel"/>
    <w:tmpl w:val="73421096"/>
    <w:styleLink w:val="WWNum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0">
    <w:nsid w:val="3B8B79AC"/>
    <w:multiLevelType w:val="multilevel"/>
    <w:tmpl w:val="394ED6A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4503443E"/>
    <w:multiLevelType w:val="multilevel"/>
    <w:tmpl w:val="7FD804F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46864AFF"/>
    <w:multiLevelType w:val="multilevel"/>
    <w:tmpl w:val="BAF853E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4A887BCC"/>
    <w:multiLevelType w:val="multilevel"/>
    <w:tmpl w:val="4AF87AD0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53C50336"/>
    <w:multiLevelType w:val="multilevel"/>
    <w:tmpl w:val="A280B0A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549348CC"/>
    <w:multiLevelType w:val="multilevel"/>
    <w:tmpl w:val="F5CC2FF0"/>
    <w:styleLink w:val="WWNum1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56C165F7"/>
    <w:multiLevelType w:val="multilevel"/>
    <w:tmpl w:val="0BA2ABD2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>
    <w:nsid w:val="57425644"/>
    <w:multiLevelType w:val="multilevel"/>
    <w:tmpl w:val="533A5966"/>
    <w:styleLink w:val="WWNum28"/>
    <w:lvl w:ilvl="0">
      <w:numFmt w:val="bullet"/>
      <w:lvlText w:val="-"/>
      <w:lvlJc w:val="left"/>
      <w:rPr>
        <w:rFonts w:ascii="Calibri" w:hAnsi="Calibri" w:cs="Calibri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615A7C82"/>
    <w:multiLevelType w:val="multilevel"/>
    <w:tmpl w:val="D14CFCE0"/>
    <w:styleLink w:val="WWNum10"/>
    <w:lvl w:ilvl="0">
      <w:numFmt w:val="bullet"/>
      <w:lvlText w:val="-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6376707F"/>
    <w:multiLevelType w:val="multilevel"/>
    <w:tmpl w:val="1272ED32"/>
    <w:styleLink w:val="WWNum20"/>
    <w:lvl w:ilvl="0">
      <w:start w:val="1"/>
      <w:numFmt w:val="upperLetter"/>
      <w:lvlText w:val="%1)"/>
      <w:lvlJc w:val="left"/>
      <w:rPr>
        <w:rFonts w:cs="Arial"/>
        <w:b w:val="0"/>
        <w:bCs/>
        <w:spacing w:val="-1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0">
    <w:nsid w:val="64986CBB"/>
    <w:multiLevelType w:val="multilevel"/>
    <w:tmpl w:val="2F0084D2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68960F7E"/>
    <w:multiLevelType w:val="multilevel"/>
    <w:tmpl w:val="2AE038EC"/>
    <w:styleLink w:val="WWNum8"/>
    <w:lvl w:ilvl="0">
      <w:numFmt w:val="bullet"/>
      <w:lvlText w:val="–"/>
      <w:lvlJc w:val="left"/>
      <w:rPr>
        <w:rFonts w:eastAsia="SimSu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6DCE477C"/>
    <w:multiLevelType w:val="multilevel"/>
    <w:tmpl w:val="3B84957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6FC64C59"/>
    <w:multiLevelType w:val="multilevel"/>
    <w:tmpl w:val="75F47DB6"/>
    <w:styleLink w:val="WWNum23"/>
    <w:lvl w:ilvl="0">
      <w:start w:val="1"/>
      <w:numFmt w:val="upp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720C1093"/>
    <w:multiLevelType w:val="multilevel"/>
    <w:tmpl w:val="1BC49432"/>
    <w:styleLink w:val="WWNum2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7FF81AB7"/>
    <w:multiLevelType w:val="multilevel"/>
    <w:tmpl w:val="104A377E"/>
    <w:styleLink w:val="WWNum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5"/>
  </w:num>
  <w:num w:numId="2">
    <w:abstractNumId w:val="16"/>
  </w:num>
  <w:num w:numId="3">
    <w:abstractNumId w:val="20"/>
  </w:num>
  <w:num w:numId="4">
    <w:abstractNumId w:val="24"/>
  </w:num>
  <w:num w:numId="5">
    <w:abstractNumId w:val="26"/>
  </w:num>
  <w:num w:numId="6">
    <w:abstractNumId w:val="12"/>
  </w:num>
  <w:num w:numId="7">
    <w:abstractNumId w:val="30"/>
  </w:num>
  <w:num w:numId="8">
    <w:abstractNumId w:val="31"/>
  </w:num>
  <w:num w:numId="9">
    <w:abstractNumId w:val="7"/>
  </w:num>
  <w:num w:numId="10">
    <w:abstractNumId w:val="28"/>
  </w:num>
  <w:num w:numId="11">
    <w:abstractNumId w:val="32"/>
  </w:num>
  <w:num w:numId="12">
    <w:abstractNumId w:val="19"/>
  </w:num>
  <w:num w:numId="13">
    <w:abstractNumId w:val="22"/>
  </w:num>
  <w:num w:numId="14">
    <w:abstractNumId w:val="4"/>
  </w:num>
  <w:num w:numId="15">
    <w:abstractNumId w:val="25"/>
  </w:num>
  <w:num w:numId="16">
    <w:abstractNumId w:val="21"/>
  </w:num>
  <w:num w:numId="17">
    <w:abstractNumId w:val="13"/>
  </w:num>
  <w:num w:numId="18">
    <w:abstractNumId w:val="10"/>
  </w:num>
  <w:num w:numId="19">
    <w:abstractNumId w:val="1"/>
  </w:num>
  <w:num w:numId="20">
    <w:abstractNumId w:val="29"/>
  </w:num>
  <w:num w:numId="21">
    <w:abstractNumId w:val="14"/>
  </w:num>
  <w:num w:numId="22">
    <w:abstractNumId w:val="34"/>
  </w:num>
  <w:num w:numId="23">
    <w:abstractNumId w:val="33"/>
  </w:num>
  <w:num w:numId="24">
    <w:abstractNumId w:val="5"/>
  </w:num>
  <w:num w:numId="25">
    <w:abstractNumId w:val="11"/>
  </w:num>
  <w:num w:numId="26">
    <w:abstractNumId w:val="6"/>
  </w:num>
  <w:num w:numId="27">
    <w:abstractNumId w:val="15"/>
  </w:num>
  <w:num w:numId="28">
    <w:abstractNumId w:val="27"/>
  </w:num>
  <w:num w:numId="29">
    <w:abstractNumId w:val="8"/>
  </w:num>
  <w:num w:numId="30">
    <w:abstractNumId w:val="0"/>
  </w:num>
  <w:num w:numId="31">
    <w:abstractNumId w:val="18"/>
  </w:num>
  <w:num w:numId="32">
    <w:abstractNumId w:val="23"/>
  </w:num>
  <w:num w:numId="33">
    <w:abstractNumId w:val="2"/>
  </w:num>
  <w:num w:numId="34">
    <w:abstractNumId w:val="3"/>
  </w:num>
  <w:num w:numId="35">
    <w:abstractNumId w:val="8"/>
  </w:num>
  <w:num w:numId="36">
    <w:abstractNumId w:val="18"/>
  </w:num>
  <w:num w:numId="37">
    <w:abstractNumId w:val="8"/>
  </w:num>
  <w:num w:numId="38">
    <w:abstractNumId w:val="18"/>
    <w:lvlOverride w:ilvl="0">
      <w:startOverride w:val="1"/>
    </w:lvlOverride>
  </w:num>
  <w:num w:numId="39">
    <w:abstractNumId w:val="2"/>
  </w:num>
  <w:num w:numId="40">
    <w:abstractNumId w:val="18"/>
    <w:lvlOverride w:ilvl="0">
      <w:startOverride w:val="1"/>
    </w:lvlOverride>
  </w:num>
  <w:num w:numId="41">
    <w:abstractNumId w:val="3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11"/>
  </w:num>
  <w:num w:numId="44">
    <w:abstractNumId w:val="17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2A"/>
    <w:rsid w:val="00084CDA"/>
    <w:rsid w:val="000F7801"/>
    <w:rsid w:val="0017045E"/>
    <w:rsid w:val="00185B04"/>
    <w:rsid w:val="00193F59"/>
    <w:rsid w:val="001E200D"/>
    <w:rsid w:val="0028313D"/>
    <w:rsid w:val="00294098"/>
    <w:rsid w:val="002A2388"/>
    <w:rsid w:val="002C3BAB"/>
    <w:rsid w:val="002E19F1"/>
    <w:rsid w:val="003B03C1"/>
    <w:rsid w:val="003C43DE"/>
    <w:rsid w:val="003E0F47"/>
    <w:rsid w:val="003F4552"/>
    <w:rsid w:val="00404AE1"/>
    <w:rsid w:val="00432585"/>
    <w:rsid w:val="00472A35"/>
    <w:rsid w:val="00481EB4"/>
    <w:rsid w:val="004A06D2"/>
    <w:rsid w:val="004B17CA"/>
    <w:rsid w:val="004E06BD"/>
    <w:rsid w:val="00573FB8"/>
    <w:rsid w:val="005A0EE4"/>
    <w:rsid w:val="005B792D"/>
    <w:rsid w:val="005D5234"/>
    <w:rsid w:val="00632B2A"/>
    <w:rsid w:val="006E75B9"/>
    <w:rsid w:val="0072014C"/>
    <w:rsid w:val="00773820"/>
    <w:rsid w:val="007A1CB7"/>
    <w:rsid w:val="007E6E9D"/>
    <w:rsid w:val="008205D8"/>
    <w:rsid w:val="00886B28"/>
    <w:rsid w:val="008B0DBF"/>
    <w:rsid w:val="009110E5"/>
    <w:rsid w:val="009261A1"/>
    <w:rsid w:val="00A94A14"/>
    <w:rsid w:val="00AA09FC"/>
    <w:rsid w:val="00B32379"/>
    <w:rsid w:val="00B35A6F"/>
    <w:rsid w:val="00B91DAA"/>
    <w:rsid w:val="00BD40B8"/>
    <w:rsid w:val="00BE2D87"/>
    <w:rsid w:val="00C526D9"/>
    <w:rsid w:val="00CC2E16"/>
    <w:rsid w:val="00D6764E"/>
    <w:rsid w:val="00D87F8C"/>
    <w:rsid w:val="00DF50D1"/>
    <w:rsid w:val="00E250AE"/>
    <w:rsid w:val="00E33DBF"/>
    <w:rsid w:val="00E67530"/>
    <w:rsid w:val="00E97231"/>
    <w:rsid w:val="00ED437D"/>
    <w:rsid w:val="00F07A0D"/>
    <w:rsid w:val="00F62D01"/>
    <w:rsid w:val="00F67C49"/>
    <w:rsid w:val="00FB008C"/>
    <w:rsid w:val="00FE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51258"/>
  <w15:docId w15:val="{E120E025-2EF6-4DFE-9A11-53AA4066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231"/>
    <w:pPr>
      <w:widowControl w:val="0"/>
      <w:suppressAutoHyphens/>
      <w:autoSpaceDN w:val="0"/>
      <w:textAlignment w:val="baseline"/>
    </w:pPr>
    <w:rPr>
      <w:kern w:val="3"/>
    </w:rPr>
  </w:style>
  <w:style w:type="paragraph" w:styleId="Titolo1">
    <w:name w:val="heading 1"/>
    <w:basedOn w:val="Standard"/>
    <w:next w:val="Textbody"/>
    <w:rsid w:val="00E97231"/>
    <w:pPr>
      <w:keepNext/>
      <w:jc w:val="center"/>
      <w:outlineLvl w:val="0"/>
    </w:pPr>
    <w:rPr>
      <w:spacing w:val="20"/>
      <w:sz w:val="28"/>
    </w:rPr>
  </w:style>
  <w:style w:type="paragraph" w:styleId="Titolo2">
    <w:name w:val="heading 2"/>
    <w:basedOn w:val="Standard"/>
    <w:next w:val="Textbody"/>
    <w:rsid w:val="00E97231"/>
    <w:pPr>
      <w:keepNext/>
      <w:ind w:right="567"/>
      <w:jc w:val="center"/>
      <w:outlineLvl w:val="1"/>
    </w:pPr>
    <w:rPr>
      <w:sz w:val="28"/>
    </w:rPr>
  </w:style>
  <w:style w:type="paragraph" w:styleId="Titolo3">
    <w:name w:val="heading 3"/>
    <w:basedOn w:val="Standard"/>
    <w:next w:val="Textbody"/>
    <w:rsid w:val="00E97231"/>
    <w:pPr>
      <w:keepNext/>
      <w:keepLines/>
      <w:spacing w:before="40"/>
      <w:outlineLvl w:val="2"/>
    </w:pPr>
    <w:rPr>
      <w:rFonts w:ascii="Cambria" w:hAnsi="Cambria" w:cs="F"/>
      <w:color w:val="243F60"/>
    </w:rPr>
  </w:style>
  <w:style w:type="paragraph" w:styleId="Titolo8">
    <w:name w:val="heading 8"/>
    <w:basedOn w:val="Standard"/>
    <w:next w:val="Textbody"/>
    <w:rsid w:val="00E97231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97231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E9723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97231"/>
    <w:pPr>
      <w:spacing w:after="120"/>
    </w:pPr>
  </w:style>
  <w:style w:type="paragraph" w:styleId="Elenco">
    <w:name w:val="List"/>
    <w:basedOn w:val="Textbody"/>
    <w:rsid w:val="00E97231"/>
    <w:rPr>
      <w:rFonts w:cs="Arial"/>
    </w:rPr>
  </w:style>
  <w:style w:type="paragraph" w:styleId="Didascalia">
    <w:name w:val="caption"/>
    <w:basedOn w:val="Standard"/>
    <w:rsid w:val="00E9723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97231"/>
    <w:pPr>
      <w:suppressLineNumbers/>
    </w:pPr>
    <w:rPr>
      <w:rFonts w:cs="Arial"/>
    </w:rPr>
  </w:style>
  <w:style w:type="paragraph" w:styleId="Intestazione">
    <w:name w:val="header"/>
    <w:basedOn w:val="Standard"/>
    <w:rsid w:val="00E97231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rsid w:val="00E97231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E97231"/>
    <w:rPr>
      <w:rFonts w:ascii="Tahoma" w:hAnsi="Tahoma" w:cs="Tahoma"/>
      <w:sz w:val="16"/>
      <w:szCs w:val="16"/>
    </w:rPr>
  </w:style>
  <w:style w:type="paragraph" w:styleId="Corpodeltesto3">
    <w:name w:val="Body Text 3"/>
    <w:basedOn w:val="Standard"/>
    <w:rsid w:val="00E97231"/>
    <w:pPr>
      <w:jc w:val="both"/>
    </w:pPr>
    <w:rPr>
      <w:rFonts w:ascii="Arial" w:hAnsi="Arial"/>
      <w:sz w:val="20"/>
      <w:szCs w:val="22"/>
    </w:rPr>
  </w:style>
  <w:style w:type="paragraph" w:styleId="Paragrafoelenco">
    <w:name w:val="List Paragraph"/>
    <w:basedOn w:val="Standard"/>
    <w:rsid w:val="00E97231"/>
    <w:pPr>
      <w:ind w:left="708"/>
    </w:pPr>
  </w:style>
  <w:style w:type="paragraph" w:styleId="Testonotaapidipagina">
    <w:name w:val="footnote text"/>
    <w:basedOn w:val="Standard"/>
    <w:rsid w:val="00E97231"/>
    <w:pPr>
      <w:jc w:val="both"/>
    </w:pPr>
    <w:rPr>
      <w:sz w:val="20"/>
      <w:szCs w:val="20"/>
    </w:rPr>
  </w:style>
  <w:style w:type="paragraph" w:customStyle="1" w:styleId="tabpunti">
    <w:name w:val="tabpunti"/>
    <w:basedOn w:val="Standard"/>
    <w:rsid w:val="00E97231"/>
    <w:pPr>
      <w:tabs>
        <w:tab w:val="left" w:pos="284"/>
        <w:tab w:val="right" w:leader="dot" w:pos="7938"/>
      </w:tabs>
      <w:spacing w:line="240" w:lineRule="atLeast"/>
      <w:jc w:val="both"/>
    </w:pPr>
    <w:rPr>
      <w:sz w:val="22"/>
      <w:szCs w:val="20"/>
    </w:rPr>
  </w:style>
  <w:style w:type="paragraph" w:styleId="Indice1">
    <w:name w:val="index 1"/>
    <w:basedOn w:val="Standard"/>
    <w:rsid w:val="00E97231"/>
    <w:pPr>
      <w:ind w:left="240" w:hanging="240"/>
    </w:pPr>
  </w:style>
  <w:style w:type="paragraph" w:styleId="Titoloindice">
    <w:name w:val="index heading"/>
    <w:basedOn w:val="Standard"/>
    <w:rsid w:val="00E97231"/>
    <w:pPr>
      <w:jc w:val="both"/>
    </w:pPr>
    <w:rPr>
      <w:szCs w:val="20"/>
    </w:rPr>
  </w:style>
  <w:style w:type="paragraph" w:customStyle="1" w:styleId="TableParagraph">
    <w:name w:val="Table Paragraph"/>
    <w:basedOn w:val="Standard"/>
    <w:uiPriority w:val="1"/>
    <w:qFormat/>
    <w:rsid w:val="00E97231"/>
    <w:pPr>
      <w:widowControl w:val="0"/>
    </w:pPr>
  </w:style>
  <w:style w:type="paragraph" w:customStyle="1" w:styleId="Titolo11">
    <w:name w:val="Titolo 11"/>
    <w:basedOn w:val="Standard"/>
    <w:rsid w:val="00E97231"/>
    <w:pPr>
      <w:widowControl w:val="0"/>
      <w:ind w:left="118"/>
      <w:outlineLvl w:val="0"/>
    </w:pPr>
    <w:rPr>
      <w:b/>
      <w:bCs/>
      <w:sz w:val="22"/>
      <w:szCs w:val="22"/>
    </w:rPr>
  </w:style>
  <w:style w:type="paragraph" w:customStyle="1" w:styleId="Footnote">
    <w:name w:val="Footnote"/>
    <w:basedOn w:val="Standard"/>
    <w:rsid w:val="00E97231"/>
    <w:pPr>
      <w:suppressLineNumbers/>
      <w:ind w:left="283" w:hanging="283"/>
    </w:pPr>
    <w:rPr>
      <w:sz w:val="20"/>
      <w:szCs w:val="20"/>
    </w:rPr>
  </w:style>
  <w:style w:type="character" w:customStyle="1" w:styleId="IntestazioneCarattere">
    <w:name w:val="Intestazione Carattere"/>
    <w:rsid w:val="00E97231"/>
    <w:rPr>
      <w:sz w:val="24"/>
      <w:szCs w:val="24"/>
    </w:rPr>
  </w:style>
  <w:style w:type="character" w:customStyle="1" w:styleId="PidipaginaCarattere">
    <w:name w:val="Piè di pagina Carattere"/>
    <w:uiPriority w:val="99"/>
    <w:rsid w:val="00E97231"/>
    <w:rPr>
      <w:sz w:val="24"/>
      <w:szCs w:val="24"/>
    </w:rPr>
  </w:style>
  <w:style w:type="character" w:customStyle="1" w:styleId="TestofumettoCarattere">
    <w:name w:val="Testo fumetto Carattere"/>
    <w:rsid w:val="00E97231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E97231"/>
    <w:rPr>
      <w:color w:val="0000FF"/>
      <w:u w:val="single"/>
    </w:rPr>
  </w:style>
  <w:style w:type="character" w:customStyle="1" w:styleId="Corpodeltesto3Carattere">
    <w:name w:val="Corpo del testo 3 Carattere"/>
    <w:rsid w:val="00E97231"/>
    <w:rPr>
      <w:rFonts w:ascii="Arial" w:hAnsi="Arial"/>
      <w:szCs w:val="22"/>
    </w:rPr>
  </w:style>
  <w:style w:type="character" w:customStyle="1" w:styleId="Titolo1Carattere">
    <w:name w:val="Titolo 1 Carattere"/>
    <w:rsid w:val="00E97231"/>
    <w:rPr>
      <w:spacing w:val="20"/>
      <w:sz w:val="28"/>
      <w:szCs w:val="24"/>
    </w:rPr>
  </w:style>
  <w:style w:type="character" w:customStyle="1" w:styleId="Titolo2Carattere">
    <w:name w:val="Titolo 2 Carattere"/>
    <w:rsid w:val="00E97231"/>
    <w:rPr>
      <w:sz w:val="28"/>
      <w:szCs w:val="24"/>
    </w:rPr>
  </w:style>
  <w:style w:type="character" w:customStyle="1" w:styleId="CorpotestoCarattere">
    <w:name w:val="Corpo testo Carattere"/>
    <w:rsid w:val="00E97231"/>
    <w:rPr>
      <w:sz w:val="24"/>
      <w:szCs w:val="24"/>
    </w:rPr>
  </w:style>
  <w:style w:type="character" w:customStyle="1" w:styleId="Titolo8Carattere">
    <w:name w:val="Titolo 8 Carattere"/>
    <w:rsid w:val="00E97231"/>
    <w:rPr>
      <w:i/>
      <w:iCs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rsid w:val="00E97231"/>
  </w:style>
  <w:style w:type="character" w:customStyle="1" w:styleId="StrongEmphasis">
    <w:name w:val="Strong Emphasis"/>
    <w:rsid w:val="00E97231"/>
    <w:rPr>
      <w:b/>
      <w:bCs/>
    </w:rPr>
  </w:style>
  <w:style w:type="character" w:customStyle="1" w:styleId="Titolo3Carattere">
    <w:name w:val="Titolo 3 Carattere"/>
    <w:rsid w:val="00E97231"/>
    <w:rPr>
      <w:rFonts w:ascii="Cambria" w:hAnsi="Cambria" w:cs="F"/>
      <w:color w:val="243F60"/>
      <w:sz w:val="24"/>
      <w:szCs w:val="24"/>
    </w:rPr>
  </w:style>
  <w:style w:type="character" w:styleId="Rimandonotaapidipagina">
    <w:name w:val="footnote reference"/>
    <w:rsid w:val="00E97231"/>
    <w:rPr>
      <w:position w:val="0"/>
      <w:vertAlign w:val="superscript"/>
    </w:rPr>
  </w:style>
  <w:style w:type="character" w:customStyle="1" w:styleId="ListLabel1">
    <w:name w:val="ListLabel 1"/>
    <w:rsid w:val="00E97231"/>
    <w:rPr>
      <w:rFonts w:cs="Courier New"/>
    </w:rPr>
  </w:style>
  <w:style w:type="character" w:customStyle="1" w:styleId="ListLabel2">
    <w:name w:val="ListLabel 2"/>
    <w:rsid w:val="00E97231"/>
    <w:rPr>
      <w:rFonts w:eastAsia="SimSun" w:cs="Times New Roman"/>
    </w:rPr>
  </w:style>
  <w:style w:type="character" w:customStyle="1" w:styleId="ListLabel3">
    <w:name w:val="ListLabel 3"/>
    <w:rsid w:val="00E97231"/>
    <w:rPr>
      <w:rFonts w:cs="Times New Roman"/>
      <w:b w:val="0"/>
      <w:bCs w:val="0"/>
      <w:spacing w:val="-1"/>
      <w:w w:val="101"/>
      <w:sz w:val="23"/>
      <w:szCs w:val="23"/>
    </w:rPr>
  </w:style>
  <w:style w:type="character" w:customStyle="1" w:styleId="ListLabel4">
    <w:name w:val="ListLabel 4"/>
    <w:rsid w:val="00E97231"/>
    <w:rPr>
      <w:b w:val="0"/>
      <w:w w:val="101"/>
      <w:sz w:val="23"/>
    </w:rPr>
  </w:style>
  <w:style w:type="character" w:customStyle="1" w:styleId="ListLabel5">
    <w:name w:val="ListLabel 5"/>
    <w:rsid w:val="00E97231"/>
    <w:rPr>
      <w:rFonts w:cs="Arial"/>
      <w:b w:val="0"/>
      <w:bCs/>
      <w:spacing w:val="-1"/>
      <w:sz w:val="20"/>
      <w:szCs w:val="20"/>
    </w:rPr>
  </w:style>
  <w:style w:type="character" w:customStyle="1" w:styleId="ListLabel6">
    <w:name w:val="ListLabel 6"/>
    <w:rsid w:val="00E97231"/>
    <w:rPr>
      <w:rFonts w:cs="Calibri"/>
    </w:rPr>
  </w:style>
  <w:style w:type="character" w:customStyle="1" w:styleId="ListLabel7">
    <w:name w:val="ListLabel 7"/>
    <w:rsid w:val="00E97231"/>
    <w:rPr>
      <w:rFonts w:eastAsia="Arial" w:cs="Arial"/>
      <w:w w:val="100"/>
      <w:sz w:val="20"/>
      <w:szCs w:val="20"/>
    </w:rPr>
  </w:style>
  <w:style w:type="character" w:customStyle="1" w:styleId="ListLabel8">
    <w:name w:val="ListLabel 8"/>
    <w:rsid w:val="00E97231"/>
    <w:rPr>
      <w:rFonts w:eastAsia="Times New Roman" w:cs="Calibri"/>
    </w:rPr>
  </w:style>
  <w:style w:type="character" w:customStyle="1" w:styleId="Footnoteanchor">
    <w:name w:val="Footnote anchor"/>
    <w:rsid w:val="00E97231"/>
    <w:rPr>
      <w:position w:val="0"/>
      <w:vertAlign w:val="superscript"/>
    </w:rPr>
  </w:style>
  <w:style w:type="character" w:customStyle="1" w:styleId="FootnoteSymbol">
    <w:name w:val="Footnote Symbol"/>
    <w:rsid w:val="00E97231"/>
  </w:style>
  <w:style w:type="numbering" w:customStyle="1" w:styleId="WWNum1">
    <w:name w:val="WWNum1"/>
    <w:basedOn w:val="Nessunelenco"/>
    <w:rsid w:val="00E97231"/>
    <w:pPr>
      <w:numPr>
        <w:numId w:val="1"/>
      </w:numPr>
    </w:pPr>
  </w:style>
  <w:style w:type="numbering" w:customStyle="1" w:styleId="WWNum2">
    <w:name w:val="WWNum2"/>
    <w:basedOn w:val="Nessunelenco"/>
    <w:rsid w:val="00E97231"/>
    <w:pPr>
      <w:numPr>
        <w:numId w:val="2"/>
      </w:numPr>
    </w:pPr>
  </w:style>
  <w:style w:type="numbering" w:customStyle="1" w:styleId="WWNum3">
    <w:name w:val="WWNum3"/>
    <w:basedOn w:val="Nessunelenco"/>
    <w:rsid w:val="00E97231"/>
    <w:pPr>
      <w:numPr>
        <w:numId w:val="3"/>
      </w:numPr>
    </w:pPr>
  </w:style>
  <w:style w:type="numbering" w:customStyle="1" w:styleId="WWNum4">
    <w:name w:val="WWNum4"/>
    <w:basedOn w:val="Nessunelenco"/>
    <w:rsid w:val="00E97231"/>
    <w:pPr>
      <w:numPr>
        <w:numId w:val="4"/>
      </w:numPr>
    </w:pPr>
  </w:style>
  <w:style w:type="numbering" w:customStyle="1" w:styleId="WWNum5">
    <w:name w:val="WWNum5"/>
    <w:basedOn w:val="Nessunelenco"/>
    <w:rsid w:val="00E97231"/>
    <w:pPr>
      <w:numPr>
        <w:numId w:val="5"/>
      </w:numPr>
    </w:pPr>
  </w:style>
  <w:style w:type="numbering" w:customStyle="1" w:styleId="WWNum6">
    <w:name w:val="WWNum6"/>
    <w:basedOn w:val="Nessunelenco"/>
    <w:rsid w:val="00E97231"/>
    <w:pPr>
      <w:numPr>
        <w:numId w:val="6"/>
      </w:numPr>
    </w:pPr>
  </w:style>
  <w:style w:type="numbering" w:customStyle="1" w:styleId="WWNum7">
    <w:name w:val="WWNum7"/>
    <w:basedOn w:val="Nessunelenco"/>
    <w:rsid w:val="00E97231"/>
    <w:pPr>
      <w:numPr>
        <w:numId w:val="7"/>
      </w:numPr>
    </w:pPr>
  </w:style>
  <w:style w:type="numbering" w:customStyle="1" w:styleId="WWNum8">
    <w:name w:val="WWNum8"/>
    <w:basedOn w:val="Nessunelenco"/>
    <w:rsid w:val="00E97231"/>
    <w:pPr>
      <w:numPr>
        <w:numId w:val="8"/>
      </w:numPr>
    </w:pPr>
  </w:style>
  <w:style w:type="numbering" w:customStyle="1" w:styleId="WWNum9">
    <w:name w:val="WWNum9"/>
    <w:basedOn w:val="Nessunelenco"/>
    <w:rsid w:val="00E97231"/>
    <w:pPr>
      <w:numPr>
        <w:numId w:val="9"/>
      </w:numPr>
    </w:pPr>
  </w:style>
  <w:style w:type="numbering" w:customStyle="1" w:styleId="WWNum10">
    <w:name w:val="WWNum10"/>
    <w:basedOn w:val="Nessunelenco"/>
    <w:rsid w:val="00E97231"/>
    <w:pPr>
      <w:numPr>
        <w:numId w:val="10"/>
      </w:numPr>
    </w:pPr>
  </w:style>
  <w:style w:type="numbering" w:customStyle="1" w:styleId="WWNum11">
    <w:name w:val="WWNum11"/>
    <w:basedOn w:val="Nessunelenco"/>
    <w:rsid w:val="00E97231"/>
    <w:pPr>
      <w:numPr>
        <w:numId w:val="11"/>
      </w:numPr>
    </w:pPr>
  </w:style>
  <w:style w:type="numbering" w:customStyle="1" w:styleId="WWNum12">
    <w:name w:val="WWNum12"/>
    <w:basedOn w:val="Nessunelenco"/>
    <w:rsid w:val="00E97231"/>
    <w:pPr>
      <w:numPr>
        <w:numId w:val="12"/>
      </w:numPr>
    </w:pPr>
  </w:style>
  <w:style w:type="numbering" w:customStyle="1" w:styleId="WWNum13">
    <w:name w:val="WWNum13"/>
    <w:basedOn w:val="Nessunelenco"/>
    <w:rsid w:val="00E97231"/>
    <w:pPr>
      <w:numPr>
        <w:numId w:val="13"/>
      </w:numPr>
    </w:pPr>
  </w:style>
  <w:style w:type="numbering" w:customStyle="1" w:styleId="WWNum14">
    <w:name w:val="WWNum14"/>
    <w:basedOn w:val="Nessunelenco"/>
    <w:rsid w:val="00E97231"/>
    <w:pPr>
      <w:numPr>
        <w:numId w:val="14"/>
      </w:numPr>
    </w:pPr>
  </w:style>
  <w:style w:type="numbering" w:customStyle="1" w:styleId="WWNum15">
    <w:name w:val="WWNum15"/>
    <w:basedOn w:val="Nessunelenco"/>
    <w:rsid w:val="00E97231"/>
    <w:pPr>
      <w:numPr>
        <w:numId w:val="15"/>
      </w:numPr>
    </w:pPr>
  </w:style>
  <w:style w:type="numbering" w:customStyle="1" w:styleId="WWNum16">
    <w:name w:val="WWNum16"/>
    <w:basedOn w:val="Nessunelenco"/>
    <w:rsid w:val="00E97231"/>
    <w:pPr>
      <w:numPr>
        <w:numId w:val="16"/>
      </w:numPr>
    </w:pPr>
  </w:style>
  <w:style w:type="numbering" w:customStyle="1" w:styleId="WWNum17">
    <w:name w:val="WWNum17"/>
    <w:basedOn w:val="Nessunelenco"/>
    <w:rsid w:val="00E97231"/>
    <w:pPr>
      <w:numPr>
        <w:numId w:val="17"/>
      </w:numPr>
    </w:pPr>
  </w:style>
  <w:style w:type="numbering" w:customStyle="1" w:styleId="WWNum18">
    <w:name w:val="WWNum18"/>
    <w:basedOn w:val="Nessunelenco"/>
    <w:rsid w:val="00E97231"/>
    <w:pPr>
      <w:numPr>
        <w:numId w:val="18"/>
      </w:numPr>
    </w:pPr>
  </w:style>
  <w:style w:type="numbering" w:customStyle="1" w:styleId="WWNum19">
    <w:name w:val="WWNum19"/>
    <w:basedOn w:val="Nessunelenco"/>
    <w:rsid w:val="00E97231"/>
    <w:pPr>
      <w:numPr>
        <w:numId w:val="19"/>
      </w:numPr>
    </w:pPr>
  </w:style>
  <w:style w:type="numbering" w:customStyle="1" w:styleId="WWNum20">
    <w:name w:val="WWNum20"/>
    <w:basedOn w:val="Nessunelenco"/>
    <w:rsid w:val="00E97231"/>
    <w:pPr>
      <w:numPr>
        <w:numId w:val="20"/>
      </w:numPr>
    </w:pPr>
  </w:style>
  <w:style w:type="numbering" w:customStyle="1" w:styleId="WWNum21">
    <w:name w:val="WWNum21"/>
    <w:basedOn w:val="Nessunelenco"/>
    <w:rsid w:val="00E97231"/>
    <w:pPr>
      <w:numPr>
        <w:numId w:val="21"/>
      </w:numPr>
    </w:pPr>
  </w:style>
  <w:style w:type="numbering" w:customStyle="1" w:styleId="WWNum22">
    <w:name w:val="WWNum22"/>
    <w:basedOn w:val="Nessunelenco"/>
    <w:rsid w:val="00E97231"/>
    <w:pPr>
      <w:numPr>
        <w:numId w:val="22"/>
      </w:numPr>
    </w:pPr>
  </w:style>
  <w:style w:type="numbering" w:customStyle="1" w:styleId="WWNum23">
    <w:name w:val="WWNum23"/>
    <w:basedOn w:val="Nessunelenco"/>
    <w:rsid w:val="00E97231"/>
    <w:pPr>
      <w:numPr>
        <w:numId w:val="23"/>
      </w:numPr>
    </w:pPr>
  </w:style>
  <w:style w:type="numbering" w:customStyle="1" w:styleId="WWNum24">
    <w:name w:val="WWNum24"/>
    <w:basedOn w:val="Nessunelenco"/>
    <w:rsid w:val="00E97231"/>
    <w:pPr>
      <w:numPr>
        <w:numId w:val="24"/>
      </w:numPr>
    </w:pPr>
  </w:style>
  <w:style w:type="numbering" w:customStyle="1" w:styleId="WWNum25">
    <w:name w:val="WWNum25"/>
    <w:basedOn w:val="Nessunelenco"/>
    <w:rsid w:val="00E97231"/>
    <w:pPr>
      <w:numPr>
        <w:numId w:val="25"/>
      </w:numPr>
    </w:pPr>
  </w:style>
  <w:style w:type="numbering" w:customStyle="1" w:styleId="WWNum26">
    <w:name w:val="WWNum26"/>
    <w:basedOn w:val="Nessunelenco"/>
    <w:rsid w:val="00E97231"/>
    <w:pPr>
      <w:numPr>
        <w:numId w:val="26"/>
      </w:numPr>
    </w:pPr>
  </w:style>
  <w:style w:type="numbering" w:customStyle="1" w:styleId="WWNum27">
    <w:name w:val="WWNum27"/>
    <w:basedOn w:val="Nessunelenco"/>
    <w:rsid w:val="00E97231"/>
    <w:pPr>
      <w:numPr>
        <w:numId w:val="27"/>
      </w:numPr>
    </w:pPr>
  </w:style>
  <w:style w:type="numbering" w:customStyle="1" w:styleId="WWNum28">
    <w:name w:val="WWNum28"/>
    <w:basedOn w:val="Nessunelenco"/>
    <w:rsid w:val="00E97231"/>
    <w:pPr>
      <w:numPr>
        <w:numId w:val="28"/>
      </w:numPr>
    </w:pPr>
  </w:style>
  <w:style w:type="numbering" w:customStyle="1" w:styleId="WWNum29">
    <w:name w:val="WWNum29"/>
    <w:basedOn w:val="Nessunelenco"/>
    <w:rsid w:val="00E97231"/>
    <w:pPr>
      <w:numPr>
        <w:numId w:val="29"/>
      </w:numPr>
    </w:pPr>
  </w:style>
  <w:style w:type="numbering" w:customStyle="1" w:styleId="WWNum30">
    <w:name w:val="WWNum30"/>
    <w:basedOn w:val="Nessunelenco"/>
    <w:rsid w:val="00E97231"/>
    <w:pPr>
      <w:numPr>
        <w:numId w:val="30"/>
      </w:numPr>
    </w:pPr>
  </w:style>
  <w:style w:type="numbering" w:customStyle="1" w:styleId="WWNum31">
    <w:name w:val="WWNum31"/>
    <w:basedOn w:val="Nessunelenco"/>
    <w:rsid w:val="00E97231"/>
    <w:pPr>
      <w:numPr>
        <w:numId w:val="31"/>
      </w:numPr>
    </w:pPr>
  </w:style>
  <w:style w:type="numbering" w:customStyle="1" w:styleId="WWNum32">
    <w:name w:val="WWNum32"/>
    <w:basedOn w:val="Nessunelenco"/>
    <w:rsid w:val="00E97231"/>
    <w:pPr>
      <w:numPr>
        <w:numId w:val="32"/>
      </w:numPr>
    </w:pPr>
  </w:style>
  <w:style w:type="numbering" w:customStyle="1" w:styleId="WWNum33">
    <w:name w:val="WWNum33"/>
    <w:basedOn w:val="Nessunelenco"/>
    <w:rsid w:val="00E97231"/>
    <w:pPr>
      <w:numPr>
        <w:numId w:val="33"/>
      </w:numPr>
    </w:pPr>
  </w:style>
  <w:style w:type="numbering" w:customStyle="1" w:styleId="WWNum34">
    <w:name w:val="WWNum34"/>
    <w:basedOn w:val="Nessunelenco"/>
    <w:rsid w:val="00E97231"/>
    <w:pPr>
      <w:numPr>
        <w:numId w:val="34"/>
      </w:numPr>
    </w:pPr>
  </w:style>
  <w:style w:type="paragraph" w:customStyle="1" w:styleId="TableContents">
    <w:name w:val="Table Contents"/>
    <w:basedOn w:val="Normale"/>
    <w:rsid w:val="004A06D2"/>
    <w:pPr>
      <w:suppressLineNumbers/>
    </w:pPr>
    <w:rPr>
      <w:rFonts w:eastAsia="SimSun" w:cs="Arial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FB008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FB008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FB008C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santamarialafossa@asm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ARIANNA\Modello%20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1</Template>
  <TotalTime>0</TotalTime>
  <Pages>9</Pages>
  <Words>2254</Words>
  <Characters>12853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Links>
    <vt:vector size="18" baseType="variant">
      <vt:variant>
        <vt:i4>6357079</vt:i4>
      </vt:variant>
      <vt:variant>
        <vt:i4>6</vt:i4>
      </vt:variant>
      <vt:variant>
        <vt:i4>0</vt:i4>
      </vt:variant>
      <vt:variant>
        <vt:i4>5</vt:i4>
      </vt:variant>
      <vt:variant>
        <vt:lpwstr>mailto:amministrazione@parcopartenio.it</vt:lpwstr>
      </vt:variant>
      <vt:variant>
        <vt:lpwstr/>
      </vt:variant>
      <vt:variant>
        <vt:i4>6357069</vt:i4>
      </vt:variant>
      <vt:variant>
        <vt:i4>3</vt:i4>
      </vt:variant>
      <vt:variant>
        <vt:i4>0</vt:i4>
      </vt:variant>
      <vt:variant>
        <vt:i4>5</vt:i4>
      </vt:variant>
      <vt:variant>
        <vt:lpwstr>mailto:parcopartenio@pec.it</vt:lpwstr>
      </vt:variant>
      <vt:variant>
        <vt:lpwstr/>
      </vt:variant>
      <vt:variant>
        <vt:i4>1310726</vt:i4>
      </vt:variant>
      <vt:variant>
        <vt:i4>0</vt:i4>
      </vt:variant>
      <vt:variant>
        <vt:i4>0</vt:i4>
      </vt:variant>
      <vt:variant>
        <vt:i4>5</vt:i4>
      </vt:variant>
      <vt:variant>
        <vt:lpwstr>http://www.parcopartenio.it/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Scarpa</dc:creator>
  <cp:lastModifiedBy>Gabriele Scarpa</cp:lastModifiedBy>
  <cp:revision>2</cp:revision>
  <cp:lastPrinted>2020-08-12T12:57:00Z</cp:lastPrinted>
  <dcterms:created xsi:type="dcterms:W3CDTF">2021-05-03T16:53:00Z</dcterms:created>
  <dcterms:modified xsi:type="dcterms:W3CDTF">2021-05-03T16:53:00Z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